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C1" w:rsidRPr="00096E70" w:rsidRDefault="002922EE" w:rsidP="00491308">
      <w:pPr>
        <w:tabs>
          <w:tab w:val="left" w:pos="4197"/>
        </w:tabs>
        <w:jc w:val="center"/>
        <w:rPr>
          <w:rFonts w:ascii="Bookman Old Style" w:hAnsi="Bookman Old Style"/>
          <w:b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PORTARIA Nº </w:t>
      </w:r>
      <w:r w:rsidR="00096E70" w:rsidRPr="00096E70">
        <w:rPr>
          <w:rFonts w:ascii="Bookman Old Style" w:hAnsi="Bookman Old Style"/>
          <w:b/>
          <w:sz w:val="23"/>
          <w:szCs w:val="23"/>
        </w:rPr>
        <w:t>015</w:t>
      </w:r>
      <w:r w:rsidR="00EA6D0F" w:rsidRPr="00096E70">
        <w:rPr>
          <w:rFonts w:ascii="Bookman Old Style" w:hAnsi="Bookman Old Style"/>
          <w:b/>
          <w:sz w:val="23"/>
          <w:szCs w:val="23"/>
        </w:rPr>
        <w:t>/2.</w:t>
      </w:r>
      <w:r w:rsidR="002C76C1" w:rsidRPr="00096E70">
        <w:rPr>
          <w:rFonts w:ascii="Bookman Old Style" w:hAnsi="Bookman Old Style"/>
          <w:b/>
          <w:sz w:val="23"/>
          <w:szCs w:val="23"/>
        </w:rPr>
        <w:t>01</w:t>
      </w:r>
      <w:r w:rsidR="006E5297" w:rsidRPr="00096E70">
        <w:rPr>
          <w:rFonts w:ascii="Bookman Old Style" w:hAnsi="Bookman Old Style"/>
          <w:b/>
          <w:sz w:val="23"/>
          <w:szCs w:val="23"/>
        </w:rPr>
        <w:t>9</w:t>
      </w:r>
      <w:r w:rsidR="002C76C1" w:rsidRPr="00096E70">
        <w:rPr>
          <w:rFonts w:ascii="Bookman Old Style" w:hAnsi="Bookman Old Style"/>
          <w:b/>
          <w:sz w:val="23"/>
          <w:szCs w:val="23"/>
        </w:rPr>
        <w:t xml:space="preserve"> DE </w:t>
      </w:r>
      <w:r w:rsidR="00096E70" w:rsidRPr="00096E70">
        <w:rPr>
          <w:rFonts w:ascii="Bookman Old Style" w:hAnsi="Bookman Old Style"/>
          <w:b/>
          <w:sz w:val="23"/>
          <w:szCs w:val="23"/>
        </w:rPr>
        <w:t>24</w:t>
      </w:r>
      <w:r w:rsidRPr="00096E70">
        <w:rPr>
          <w:rFonts w:ascii="Bookman Old Style" w:hAnsi="Bookman Old Style"/>
          <w:b/>
          <w:sz w:val="23"/>
          <w:szCs w:val="23"/>
        </w:rPr>
        <w:t xml:space="preserve"> DE J</w:t>
      </w:r>
      <w:r w:rsidR="008F6841" w:rsidRPr="00096E70">
        <w:rPr>
          <w:rFonts w:ascii="Bookman Old Style" w:hAnsi="Bookman Old Style"/>
          <w:b/>
          <w:sz w:val="23"/>
          <w:szCs w:val="23"/>
        </w:rPr>
        <w:t>UL</w:t>
      </w:r>
      <w:r w:rsidRPr="00096E70">
        <w:rPr>
          <w:rFonts w:ascii="Bookman Old Style" w:hAnsi="Bookman Old Style"/>
          <w:b/>
          <w:sz w:val="23"/>
          <w:szCs w:val="23"/>
        </w:rPr>
        <w:t>HO DE 201</w:t>
      </w:r>
      <w:r w:rsidR="006E5297" w:rsidRPr="00096E70">
        <w:rPr>
          <w:rFonts w:ascii="Bookman Old Style" w:hAnsi="Bookman Old Style"/>
          <w:b/>
          <w:sz w:val="23"/>
          <w:szCs w:val="23"/>
        </w:rPr>
        <w:t>9</w:t>
      </w:r>
    </w:p>
    <w:p w:rsidR="003E69B9" w:rsidRPr="0023372C" w:rsidRDefault="003E69B9" w:rsidP="003E69B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C76C1" w:rsidRPr="0023372C" w:rsidRDefault="002C76C1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2C76C1" w:rsidRPr="0023372C" w:rsidRDefault="002C76C1" w:rsidP="00E010FE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“NOMEIA MEMBROS PARA COMPOR O CONSELHO MUNICIPAL DE ACOMPANHAMENTO E </w:t>
      </w:r>
      <w:r w:rsidR="000B7EA0" w:rsidRPr="0023372C">
        <w:rPr>
          <w:rFonts w:ascii="Bookman Old Style" w:hAnsi="Bookman Old Style"/>
          <w:b/>
          <w:sz w:val="23"/>
          <w:szCs w:val="23"/>
        </w:rPr>
        <w:t xml:space="preserve">CONTROLE SOCIAL DO </w:t>
      </w:r>
      <w:bookmarkStart w:id="0" w:name="_GoBack"/>
      <w:bookmarkEnd w:id="0"/>
      <w:r w:rsidR="000B7EA0" w:rsidRPr="0023372C">
        <w:rPr>
          <w:rFonts w:ascii="Bookman Old Style" w:hAnsi="Bookman Old Style"/>
          <w:b/>
          <w:sz w:val="23"/>
          <w:szCs w:val="23"/>
        </w:rPr>
        <w:t>FUNDO DE MANUTENÇÃO E DESENVOLVIMENTO DA EDUCAÇÃO BÁSICA E VALORIZAÇÃO DOS PROFISSIONAIS DA EDUCAÇÃO - FUNDEB”</w:t>
      </w:r>
    </w:p>
    <w:p w:rsidR="002C76C1" w:rsidRPr="0023372C" w:rsidRDefault="002C76C1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3E69B9" w:rsidRPr="0023372C" w:rsidRDefault="003E69B9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5C7619" w:rsidRPr="0023372C" w:rsidRDefault="00AC684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sz w:val="23"/>
          <w:szCs w:val="23"/>
        </w:rPr>
        <w:t xml:space="preserve">      </w:t>
      </w:r>
      <w:r w:rsidR="003E69B9" w:rsidRPr="0023372C">
        <w:rPr>
          <w:rFonts w:ascii="Bookman Old Style" w:hAnsi="Bookman Old Style"/>
          <w:sz w:val="23"/>
          <w:szCs w:val="23"/>
        </w:rPr>
        <w:tab/>
      </w:r>
      <w:r w:rsidRPr="0023372C">
        <w:rPr>
          <w:rFonts w:ascii="Bookman Old Style" w:hAnsi="Bookman Old Style"/>
          <w:sz w:val="23"/>
          <w:szCs w:val="23"/>
        </w:rPr>
        <w:t>O Prefeito do Município de Bom Sucesso – MG, no uso de suas atribuições legais,</w:t>
      </w:r>
    </w:p>
    <w:p w:rsidR="00AC684B" w:rsidRPr="0023372C" w:rsidRDefault="00AC684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AC684B" w:rsidRPr="0023372C" w:rsidRDefault="00AC684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sz w:val="23"/>
          <w:szCs w:val="23"/>
        </w:rPr>
        <w:t xml:space="preserve">       </w:t>
      </w:r>
      <w:r w:rsidR="003E69B9" w:rsidRPr="0023372C">
        <w:rPr>
          <w:rFonts w:ascii="Bookman Old Style" w:hAnsi="Bookman Old Style"/>
          <w:sz w:val="23"/>
          <w:szCs w:val="23"/>
        </w:rPr>
        <w:tab/>
      </w:r>
      <w:r w:rsidRPr="0023372C">
        <w:rPr>
          <w:rFonts w:ascii="Bookman Old Style" w:hAnsi="Bookman Old Style"/>
          <w:b/>
          <w:sz w:val="23"/>
          <w:szCs w:val="23"/>
        </w:rPr>
        <w:t>RESOLVE:</w:t>
      </w:r>
    </w:p>
    <w:p w:rsidR="005C7619" w:rsidRPr="0023372C" w:rsidRDefault="00AC684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sz w:val="23"/>
          <w:szCs w:val="23"/>
        </w:rPr>
        <w:t xml:space="preserve"> </w:t>
      </w:r>
    </w:p>
    <w:p w:rsidR="00B02275" w:rsidRPr="0023372C" w:rsidRDefault="003E69B9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AC684B" w:rsidRPr="0023372C">
        <w:rPr>
          <w:rFonts w:ascii="Bookman Old Style" w:hAnsi="Bookman Old Style"/>
          <w:b/>
          <w:sz w:val="23"/>
          <w:szCs w:val="23"/>
        </w:rPr>
        <w:t xml:space="preserve">Art. 1º - </w:t>
      </w:r>
      <w:r w:rsidR="00AC684B" w:rsidRPr="0023372C">
        <w:rPr>
          <w:rFonts w:ascii="Bookman Old Style" w:hAnsi="Bookman Old Style"/>
          <w:sz w:val="23"/>
          <w:szCs w:val="23"/>
        </w:rPr>
        <w:t>Nomear os senhores abaixo relacionados para compor</w:t>
      </w:r>
      <w:r w:rsidR="006B73AB" w:rsidRPr="0023372C">
        <w:rPr>
          <w:rFonts w:ascii="Bookman Old Style" w:hAnsi="Bookman Old Style"/>
          <w:sz w:val="23"/>
          <w:szCs w:val="23"/>
        </w:rPr>
        <w:t>em</w:t>
      </w:r>
      <w:r w:rsidR="00AC684B" w:rsidRPr="0023372C">
        <w:rPr>
          <w:rFonts w:ascii="Bookman Old Style" w:hAnsi="Bookman Old Style"/>
          <w:sz w:val="23"/>
          <w:szCs w:val="23"/>
        </w:rPr>
        <w:t xml:space="preserve"> o</w:t>
      </w:r>
      <w:r w:rsidR="00B02275" w:rsidRPr="0023372C">
        <w:rPr>
          <w:rFonts w:ascii="Bookman Old Style" w:hAnsi="Bookman Old Style"/>
          <w:sz w:val="23"/>
          <w:szCs w:val="23"/>
        </w:rPr>
        <w:t xml:space="preserve"> </w:t>
      </w:r>
      <w:r w:rsidR="007F4322" w:rsidRPr="0023372C">
        <w:rPr>
          <w:rFonts w:ascii="Bookman Old Style" w:hAnsi="Bookman Old Style"/>
          <w:b/>
          <w:sz w:val="23"/>
          <w:szCs w:val="23"/>
        </w:rPr>
        <w:t xml:space="preserve">CONSELHO </w:t>
      </w:r>
      <w:r w:rsidR="00B02275" w:rsidRPr="0023372C">
        <w:rPr>
          <w:rFonts w:ascii="Bookman Old Style" w:hAnsi="Bookman Old Style"/>
          <w:b/>
          <w:sz w:val="23"/>
          <w:szCs w:val="23"/>
        </w:rPr>
        <w:t>MUNICIPAL DE ACOMPANHAMENTO E CONTROLE SOCIAL DO</w:t>
      </w:r>
      <w:proofErr w:type="gramStart"/>
      <w:r w:rsidR="00B02275" w:rsidRPr="0023372C">
        <w:rPr>
          <w:rFonts w:ascii="Bookman Old Style" w:hAnsi="Bookman Old Style"/>
          <w:b/>
          <w:sz w:val="23"/>
          <w:szCs w:val="23"/>
        </w:rPr>
        <w:t xml:space="preserve">  </w:t>
      </w:r>
      <w:proofErr w:type="gramEnd"/>
      <w:r w:rsidR="00B02275" w:rsidRPr="0023372C">
        <w:rPr>
          <w:rFonts w:ascii="Bookman Old Style" w:hAnsi="Bookman Old Style"/>
          <w:b/>
          <w:sz w:val="23"/>
          <w:szCs w:val="23"/>
        </w:rPr>
        <w:t>FUNDO DE MANUTENÇÃO E DESENVOLVIMENTO DA EDUCAÇÃO BÁSICA E VALORIZAÇÃO DOS PROFISSIONAIS DA EDUCAÇÃO – FUNDEB:</w:t>
      </w:r>
    </w:p>
    <w:p w:rsidR="00B02275" w:rsidRPr="0023372C" w:rsidRDefault="00B02275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3E69B9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137AAB" w:rsidRPr="0023372C">
        <w:rPr>
          <w:rFonts w:ascii="Bookman Old Style" w:hAnsi="Bookman Old Style"/>
          <w:b/>
          <w:sz w:val="23"/>
          <w:szCs w:val="23"/>
        </w:rPr>
        <w:t xml:space="preserve">1. REPRESENTANTES DA SECRETARIA MUNICIPAL DE EDUCAÇÃO E CULTURA </w:t>
      </w:r>
      <w:proofErr w:type="gramStart"/>
      <w:r w:rsidR="00137AAB" w:rsidRPr="0023372C">
        <w:rPr>
          <w:rFonts w:ascii="Bookman Old Style" w:hAnsi="Bookman Old Style"/>
          <w:b/>
          <w:sz w:val="23"/>
          <w:szCs w:val="23"/>
        </w:rPr>
        <w:t>INDICADOS PELO EXECUTIVO MUNICIPAL</w:t>
      </w:r>
      <w:proofErr w:type="gramEnd"/>
      <w:r w:rsidR="00137AAB" w:rsidRPr="0023372C">
        <w:rPr>
          <w:rFonts w:ascii="Bookman Old Style" w:hAnsi="Bookman Old Style"/>
          <w:b/>
          <w:sz w:val="23"/>
          <w:szCs w:val="23"/>
        </w:rPr>
        <w:t>:</w:t>
      </w:r>
    </w:p>
    <w:p w:rsidR="00F82FAB" w:rsidRPr="0023372C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37D73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BF49E5" w:rsidRPr="0023372C">
        <w:rPr>
          <w:rFonts w:ascii="Bookman Old Style" w:hAnsi="Bookman Old Style"/>
          <w:b/>
          <w:sz w:val="23"/>
          <w:szCs w:val="23"/>
        </w:rPr>
        <w:t xml:space="preserve">– </w:t>
      </w:r>
      <w:r w:rsidR="006E5297" w:rsidRPr="0023372C">
        <w:rPr>
          <w:rFonts w:ascii="Bookman Old Style" w:hAnsi="Bookman Old Style"/>
          <w:sz w:val="23"/>
          <w:szCs w:val="23"/>
        </w:rPr>
        <w:t>Michele Aparecida Andrade Nangino</w:t>
      </w:r>
      <w:proofErr w:type="gramStart"/>
      <w:r w:rsidR="00A63E5B" w:rsidRPr="0023372C">
        <w:rPr>
          <w:rFonts w:ascii="Bookman Old Style" w:hAnsi="Bookman Old Style"/>
          <w:sz w:val="23"/>
          <w:szCs w:val="23"/>
        </w:rPr>
        <w:t xml:space="preserve"> </w:t>
      </w:r>
      <w:r w:rsidR="003F5F21" w:rsidRPr="0023372C">
        <w:rPr>
          <w:rFonts w:ascii="Bookman Old Style" w:hAnsi="Bookman Old Style"/>
          <w:sz w:val="23"/>
          <w:szCs w:val="23"/>
        </w:rPr>
        <w:t xml:space="preserve"> 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proofErr w:type="gramEnd"/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BF49E5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6E5297" w:rsidRPr="0023372C">
        <w:rPr>
          <w:rFonts w:ascii="Bookman Old Style" w:hAnsi="Bookman Old Style"/>
          <w:sz w:val="23"/>
          <w:szCs w:val="23"/>
        </w:rPr>
        <w:t>072.937.976-05</w:t>
      </w:r>
    </w:p>
    <w:p w:rsidR="00D701BF" w:rsidRPr="0023372C" w:rsidRDefault="00D701BF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END.: </w:t>
      </w:r>
      <w:r w:rsidRPr="0023372C">
        <w:rPr>
          <w:rFonts w:ascii="Bookman Old Style" w:hAnsi="Bookman Old Style"/>
          <w:sz w:val="23"/>
          <w:szCs w:val="23"/>
        </w:rPr>
        <w:t>Rua Túlio Castanheira, nº 35 – Bairro São João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3504DF" w:rsidRPr="0023372C" w:rsidRDefault="004C6BB1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E-MAIL:</w:t>
      </w:r>
      <w:r w:rsidRPr="0023372C">
        <w:rPr>
          <w:rFonts w:ascii="Bookman Old Style" w:hAnsi="Bookman Old Style"/>
          <w:sz w:val="23"/>
          <w:szCs w:val="23"/>
        </w:rPr>
        <w:t xml:space="preserve"> </w:t>
      </w:r>
      <w:r w:rsidR="003504DF" w:rsidRPr="0023372C">
        <w:rPr>
          <w:rFonts w:ascii="Bookman Old Style" w:hAnsi="Bookman Old Style"/>
          <w:sz w:val="23"/>
          <w:szCs w:val="23"/>
        </w:rPr>
        <w:t>minangino9@gmail.com</w:t>
      </w:r>
    </w:p>
    <w:p w:rsidR="005C7619" w:rsidRPr="0023372C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BF49E5" w:rsidRPr="0023372C">
        <w:rPr>
          <w:rFonts w:ascii="Bookman Old Style" w:hAnsi="Bookman Old Style"/>
          <w:sz w:val="23"/>
          <w:szCs w:val="23"/>
        </w:rPr>
        <w:t xml:space="preserve"> </w:t>
      </w:r>
      <w:r w:rsidR="003504DF" w:rsidRPr="0023372C">
        <w:rPr>
          <w:rFonts w:ascii="Bookman Old Style" w:hAnsi="Bookman Old Style"/>
          <w:sz w:val="23"/>
          <w:szCs w:val="23"/>
        </w:rPr>
        <w:t>99810-1480</w:t>
      </w:r>
    </w:p>
    <w:p w:rsidR="00AC2EFE" w:rsidRPr="0023372C" w:rsidRDefault="00AC2EFE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C6BB1" w:rsidRPr="0023372C" w:rsidRDefault="00F82FAB" w:rsidP="004C6BB1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</w:t>
      </w:r>
      <w:r w:rsidR="007446AA" w:rsidRPr="0023372C">
        <w:rPr>
          <w:rFonts w:ascii="Bookman Old Style" w:hAnsi="Bookman Old Style"/>
          <w:b/>
          <w:sz w:val="23"/>
          <w:szCs w:val="23"/>
        </w:rPr>
        <w:t>–</w:t>
      </w:r>
      <w:r w:rsidR="004C6BB1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4C6BB1" w:rsidRPr="0023372C">
        <w:rPr>
          <w:rFonts w:ascii="Bookman Old Style" w:hAnsi="Bookman Old Style"/>
          <w:sz w:val="23"/>
          <w:szCs w:val="23"/>
        </w:rPr>
        <w:t>Juliana Farah Vivas Gonçalves Carvalho</w:t>
      </w:r>
    </w:p>
    <w:p w:rsidR="004C6BB1" w:rsidRPr="0023372C" w:rsidRDefault="004C6BB1" w:rsidP="004C6BB1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CPF: </w:t>
      </w:r>
      <w:r w:rsidRPr="0023372C">
        <w:rPr>
          <w:rFonts w:ascii="Bookman Old Style" w:hAnsi="Bookman Old Style"/>
          <w:sz w:val="23"/>
          <w:szCs w:val="23"/>
        </w:rPr>
        <w:t>033.995.296-27</w:t>
      </w:r>
    </w:p>
    <w:p w:rsidR="00D701BF" w:rsidRPr="0023372C" w:rsidRDefault="00D701BF" w:rsidP="004C6BB1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END.: </w:t>
      </w:r>
      <w:r w:rsidRPr="0023372C">
        <w:rPr>
          <w:rFonts w:ascii="Bookman Old Style" w:hAnsi="Bookman Old Style"/>
          <w:sz w:val="23"/>
          <w:szCs w:val="23"/>
        </w:rPr>
        <w:t>Pça. Benjamim Guimarães, nº 83, Apto. 102 -</w:t>
      </w:r>
      <w:proofErr w:type="gramStart"/>
      <w:r w:rsidRPr="0023372C">
        <w:rPr>
          <w:rFonts w:ascii="Bookman Old Style" w:hAnsi="Bookman Old Style"/>
          <w:b/>
          <w:sz w:val="23"/>
          <w:szCs w:val="23"/>
        </w:rPr>
        <w:t xml:space="preserve">  </w:t>
      </w:r>
      <w:proofErr w:type="gramEnd"/>
      <w:r w:rsidRPr="0023372C">
        <w:rPr>
          <w:rFonts w:ascii="Bookman Old Style" w:hAnsi="Bookman Old Style"/>
          <w:sz w:val="23"/>
          <w:szCs w:val="23"/>
        </w:rPr>
        <w:t>Centro 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r w:rsidRPr="0023372C">
        <w:rPr>
          <w:rFonts w:ascii="Bookman Old Style" w:hAnsi="Bookman Old Style"/>
          <w:sz w:val="23"/>
          <w:szCs w:val="23"/>
        </w:rPr>
        <w:t>MG</w:t>
      </w:r>
    </w:p>
    <w:p w:rsidR="004C6BB1" w:rsidRPr="008A6C27" w:rsidRDefault="004C6BB1" w:rsidP="004C6BB1">
      <w:pPr>
        <w:jc w:val="both"/>
        <w:rPr>
          <w:rFonts w:ascii="Bookman Old Style" w:hAnsi="Bookman Old Style"/>
          <w:b/>
          <w:sz w:val="23"/>
          <w:szCs w:val="23"/>
        </w:rPr>
      </w:pPr>
      <w:r w:rsidRPr="008A6C27">
        <w:rPr>
          <w:rFonts w:ascii="Bookman Old Style" w:hAnsi="Bookman Old Style"/>
          <w:b/>
          <w:sz w:val="23"/>
          <w:szCs w:val="23"/>
        </w:rPr>
        <w:t xml:space="preserve">E-MAIL: </w:t>
      </w:r>
      <w:r w:rsidRPr="008A6C27">
        <w:rPr>
          <w:rFonts w:ascii="Bookman Old Style" w:hAnsi="Bookman Old Style"/>
          <w:sz w:val="23"/>
          <w:szCs w:val="23"/>
        </w:rPr>
        <w:t>juliana</w:t>
      </w:r>
      <w:r w:rsidR="00D701BF" w:rsidRPr="008A6C27">
        <w:rPr>
          <w:rFonts w:ascii="Bookman Old Style" w:hAnsi="Bookman Old Style"/>
          <w:sz w:val="23"/>
          <w:szCs w:val="23"/>
        </w:rPr>
        <w:t>f</w:t>
      </w:r>
      <w:r w:rsidRPr="008A6C27">
        <w:rPr>
          <w:rFonts w:ascii="Bookman Old Style" w:hAnsi="Bookman Old Style"/>
          <w:sz w:val="23"/>
          <w:szCs w:val="23"/>
        </w:rPr>
        <w:t>vivas@hotmail.com</w:t>
      </w:r>
    </w:p>
    <w:p w:rsidR="004C6BB1" w:rsidRPr="0023372C" w:rsidRDefault="004C6BB1" w:rsidP="004C6BB1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="00EA6D0F" w:rsidRPr="0023372C">
        <w:rPr>
          <w:rFonts w:ascii="Bookman Old Style" w:hAnsi="Bookman Old Style"/>
          <w:sz w:val="23"/>
          <w:szCs w:val="23"/>
        </w:rPr>
        <w:t>(35) 9</w:t>
      </w:r>
      <w:r w:rsidRPr="0023372C">
        <w:rPr>
          <w:rFonts w:ascii="Bookman Old Style" w:hAnsi="Bookman Old Style"/>
          <w:sz w:val="23"/>
          <w:szCs w:val="23"/>
        </w:rPr>
        <w:t>9959-1339</w:t>
      </w:r>
    </w:p>
    <w:p w:rsidR="00137AAB" w:rsidRPr="0023372C" w:rsidRDefault="00137AAB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37AAB" w:rsidRPr="0023372C" w:rsidRDefault="003E69B9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137AAB" w:rsidRPr="0023372C">
        <w:rPr>
          <w:rFonts w:ascii="Bookman Old Style" w:hAnsi="Bookman Old Style"/>
          <w:b/>
          <w:sz w:val="23"/>
          <w:szCs w:val="23"/>
        </w:rPr>
        <w:t xml:space="preserve">2. REPRESENTANTES DOS PROFESSORES DAS ESCOLAS </w:t>
      </w:r>
      <w:r w:rsidR="0027797B" w:rsidRPr="0023372C">
        <w:rPr>
          <w:rFonts w:ascii="Bookman Old Style" w:hAnsi="Bookman Old Style"/>
          <w:b/>
          <w:sz w:val="23"/>
          <w:szCs w:val="23"/>
        </w:rPr>
        <w:t xml:space="preserve">PÚBLICAS </w:t>
      </w:r>
      <w:r w:rsidR="00137AAB" w:rsidRPr="0023372C">
        <w:rPr>
          <w:rFonts w:ascii="Bookman Old Style" w:hAnsi="Bookman Old Style"/>
          <w:b/>
          <w:sz w:val="23"/>
          <w:szCs w:val="23"/>
        </w:rPr>
        <w:t>MUNICIPAIS: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BE7A4B" w:rsidRPr="0023372C">
        <w:rPr>
          <w:rFonts w:ascii="Bookman Old Style" w:hAnsi="Bookman Old Style"/>
          <w:b/>
          <w:sz w:val="23"/>
          <w:szCs w:val="23"/>
        </w:rPr>
        <w:t xml:space="preserve">– </w:t>
      </w:r>
      <w:r w:rsidR="00355138" w:rsidRPr="0023372C">
        <w:rPr>
          <w:rFonts w:ascii="Bookman Old Style" w:hAnsi="Bookman Old Style"/>
          <w:sz w:val="23"/>
          <w:szCs w:val="23"/>
        </w:rPr>
        <w:t>Fabiana Barbosa de Carvalho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BE7A4B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355138" w:rsidRPr="0023372C">
        <w:rPr>
          <w:rFonts w:ascii="Bookman Old Style" w:hAnsi="Bookman Old Style"/>
          <w:sz w:val="23"/>
          <w:szCs w:val="23"/>
        </w:rPr>
        <w:t>076.587.326-56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BE7A4B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BE7A4B" w:rsidRPr="0023372C">
        <w:rPr>
          <w:rFonts w:ascii="Bookman Old Style" w:hAnsi="Bookman Old Style"/>
          <w:sz w:val="23"/>
          <w:szCs w:val="23"/>
        </w:rPr>
        <w:t xml:space="preserve">Rua </w:t>
      </w:r>
      <w:proofErr w:type="spellStart"/>
      <w:r w:rsidR="000C3E4B" w:rsidRPr="0023372C">
        <w:rPr>
          <w:rFonts w:ascii="Bookman Old Style" w:hAnsi="Bookman Old Style"/>
          <w:sz w:val="23"/>
          <w:szCs w:val="23"/>
        </w:rPr>
        <w:t>Cornélia</w:t>
      </w:r>
      <w:proofErr w:type="spellEnd"/>
      <w:r w:rsidR="000C3E4B" w:rsidRPr="0023372C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0C3E4B" w:rsidRPr="0023372C">
        <w:rPr>
          <w:rFonts w:ascii="Bookman Old Style" w:hAnsi="Bookman Old Style"/>
          <w:sz w:val="23"/>
          <w:szCs w:val="23"/>
        </w:rPr>
        <w:t>Floripes</w:t>
      </w:r>
      <w:proofErr w:type="spellEnd"/>
      <w:r w:rsidR="000C3E4B" w:rsidRPr="0023372C">
        <w:rPr>
          <w:rFonts w:ascii="Bookman Old Style" w:hAnsi="Bookman Old Style"/>
          <w:sz w:val="23"/>
          <w:szCs w:val="23"/>
        </w:rPr>
        <w:t xml:space="preserve"> Castanheira</w:t>
      </w:r>
      <w:r w:rsidR="00BE7A4B" w:rsidRPr="0023372C">
        <w:rPr>
          <w:rFonts w:ascii="Bookman Old Style" w:hAnsi="Bookman Old Style"/>
          <w:sz w:val="23"/>
          <w:szCs w:val="23"/>
        </w:rPr>
        <w:t xml:space="preserve">, nº </w:t>
      </w:r>
      <w:r w:rsidR="000C3E4B" w:rsidRPr="0023372C">
        <w:rPr>
          <w:rFonts w:ascii="Bookman Old Style" w:hAnsi="Bookman Old Style"/>
          <w:sz w:val="23"/>
          <w:szCs w:val="23"/>
        </w:rPr>
        <w:t>374</w:t>
      </w:r>
      <w:r w:rsidR="00BE7A4B" w:rsidRPr="0023372C">
        <w:rPr>
          <w:rFonts w:ascii="Bookman Old Style" w:hAnsi="Bookman Old Style"/>
          <w:sz w:val="23"/>
          <w:szCs w:val="23"/>
        </w:rPr>
        <w:t xml:space="preserve"> – Centro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="00BE7A4B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1A5E46" w:rsidRPr="0023372C" w:rsidRDefault="001A5E46" w:rsidP="001A5E46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protasiobs@yahoo.com.br</w:t>
      </w:r>
    </w:p>
    <w:p w:rsidR="00F82FAB" w:rsidRPr="0023372C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E407E1" w:rsidRPr="0023372C">
        <w:rPr>
          <w:rFonts w:ascii="Bookman Old Style" w:hAnsi="Bookman Old Style"/>
          <w:sz w:val="23"/>
          <w:szCs w:val="23"/>
        </w:rPr>
        <w:t xml:space="preserve"> </w:t>
      </w:r>
      <w:r w:rsidR="000C3E4B" w:rsidRPr="0023372C">
        <w:rPr>
          <w:rFonts w:ascii="Bookman Old Style" w:hAnsi="Bookman Old Style"/>
          <w:sz w:val="23"/>
          <w:szCs w:val="23"/>
        </w:rPr>
        <w:t>3841-1234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096E70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SUPLENTE </w:t>
      </w:r>
      <w:r w:rsidR="00CD1610" w:rsidRPr="00096E70">
        <w:rPr>
          <w:rFonts w:ascii="Bookman Old Style" w:hAnsi="Bookman Old Style"/>
          <w:b/>
          <w:sz w:val="23"/>
          <w:szCs w:val="23"/>
        </w:rPr>
        <w:t>–</w:t>
      </w:r>
      <w:r w:rsidR="00CD1610" w:rsidRPr="00096E70">
        <w:rPr>
          <w:rFonts w:ascii="Bookman Old Style" w:hAnsi="Bookman Old Style"/>
          <w:sz w:val="23"/>
          <w:szCs w:val="23"/>
        </w:rPr>
        <w:t xml:space="preserve"> </w:t>
      </w:r>
      <w:r w:rsidR="0087012C" w:rsidRPr="00096E70">
        <w:rPr>
          <w:rFonts w:ascii="Bookman Old Style" w:hAnsi="Bookman Old Style"/>
          <w:sz w:val="23"/>
          <w:szCs w:val="23"/>
        </w:rPr>
        <w:t>Sônia Leonel de Oliveira C</w:t>
      </w:r>
      <w:r w:rsidR="001261E9" w:rsidRPr="00096E70">
        <w:rPr>
          <w:rFonts w:ascii="Bookman Old Style" w:hAnsi="Bookman Old Style"/>
          <w:sz w:val="23"/>
          <w:szCs w:val="23"/>
        </w:rPr>
        <w:t>arvalho</w:t>
      </w:r>
    </w:p>
    <w:p w:rsidR="00F82FAB" w:rsidRPr="00096E70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>CPF:</w:t>
      </w:r>
      <w:r w:rsidR="00CD1610" w:rsidRPr="00096E70">
        <w:rPr>
          <w:rFonts w:ascii="Bookman Old Style" w:hAnsi="Bookman Old Style"/>
          <w:b/>
          <w:sz w:val="23"/>
          <w:szCs w:val="23"/>
        </w:rPr>
        <w:t xml:space="preserve"> </w:t>
      </w:r>
      <w:r w:rsidR="001261E9" w:rsidRPr="00096E70">
        <w:rPr>
          <w:rFonts w:ascii="Bookman Old Style" w:hAnsi="Bookman Old Style"/>
          <w:sz w:val="23"/>
          <w:szCs w:val="23"/>
        </w:rPr>
        <w:t>695.402.416-34</w:t>
      </w:r>
    </w:p>
    <w:p w:rsidR="001261E9" w:rsidRPr="00096E70" w:rsidRDefault="001261E9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>E-MAIL:</w:t>
      </w:r>
      <w:r w:rsidRPr="00096E70">
        <w:rPr>
          <w:rFonts w:ascii="Bookman Old Style" w:hAnsi="Bookman Old Style"/>
          <w:sz w:val="23"/>
          <w:szCs w:val="23"/>
        </w:rPr>
        <w:t xml:space="preserve"> sonialeonelbs@hotmail.com</w:t>
      </w:r>
    </w:p>
    <w:p w:rsidR="00F82FAB" w:rsidRPr="00096E70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>END.</w:t>
      </w:r>
      <w:r w:rsidR="00CD1610" w:rsidRPr="00096E70">
        <w:rPr>
          <w:rFonts w:ascii="Bookman Old Style" w:hAnsi="Bookman Old Style"/>
          <w:sz w:val="23"/>
          <w:szCs w:val="23"/>
        </w:rPr>
        <w:t xml:space="preserve"> Rua </w:t>
      </w:r>
      <w:r w:rsidR="001261E9" w:rsidRPr="00096E70">
        <w:rPr>
          <w:rFonts w:ascii="Bookman Old Style" w:hAnsi="Bookman Old Style"/>
          <w:sz w:val="23"/>
          <w:szCs w:val="23"/>
        </w:rPr>
        <w:t>Joaquim Rodrigues Vieira</w:t>
      </w:r>
      <w:r w:rsidR="00CD1610" w:rsidRPr="00096E70">
        <w:rPr>
          <w:rFonts w:ascii="Bookman Old Style" w:hAnsi="Bookman Old Style"/>
          <w:sz w:val="23"/>
          <w:szCs w:val="23"/>
        </w:rPr>
        <w:t xml:space="preserve">, nº </w:t>
      </w:r>
      <w:r w:rsidR="001261E9" w:rsidRPr="00096E70">
        <w:rPr>
          <w:rFonts w:ascii="Bookman Old Style" w:hAnsi="Bookman Old Style"/>
          <w:sz w:val="23"/>
          <w:szCs w:val="23"/>
        </w:rPr>
        <w:t>42</w:t>
      </w:r>
      <w:r w:rsidR="00CD1610" w:rsidRPr="00096E70">
        <w:rPr>
          <w:rFonts w:ascii="Bookman Old Style" w:hAnsi="Bookman Old Style"/>
          <w:sz w:val="23"/>
          <w:szCs w:val="23"/>
        </w:rPr>
        <w:t xml:space="preserve"> - Bairro </w:t>
      </w:r>
      <w:r w:rsidR="001261E9" w:rsidRPr="00096E70">
        <w:rPr>
          <w:rFonts w:ascii="Bookman Old Style" w:hAnsi="Bookman Old Style"/>
          <w:sz w:val="23"/>
          <w:szCs w:val="23"/>
        </w:rPr>
        <w:t>Centro</w:t>
      </w:r>
      <w:r w:rsidR="00CD1610" w:rsidRPr="00096E70">
        <w:rPr>
          <w:rFonts w:ascii="Bookman Old Style" w:hAnsi="Bookman Old Style"/>
          <w:sz w:val="23"/>
          <w:szCs w:val="23"/>
        </w:rPr>
        <w:t xml:space="preserve"> – Bom Sucesso</w:t>
      </w:r>
      <w:r w:rsidR="00437D73" w:rsidRPr="00096E70">
        <w:rPr>
          <w:rFonts w:ascii="Bookman Old Style" w:hAnsi="Bookman Old Style"/>
          <w:sz w:val="23"/>
          <w:szCs w:val="23"/>
        </w:rPr>
        <w:t>/</w:t>
      </w:r>
      <w:proofErr w:type="gramStart"/>
      <w:r w:rsidR="00CD1610" w:rsidRPr="00096E70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096E70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TELEF: </w:t>
      </w:r>
      <w:r w:rsidRPr="00096E70">
        <w:rPr>
          <w:rFonts w:ascii="Bookman Old Style" w:hAnsi="Bookman Old Style"/>
          <w:sz w:val="23"/>
          <w:szCs w:val="23"/>
        </w:rPr>
        <w:t>(35)</w:t>
      </w:r>
      <w:r w:rsidR="001B71D3" w:rsidRPr="00096E70">
        <w:rPr>
          <w:rFonts w:ascii="Bookman Old Style" w:hAnsi="Bookman Old Style"/>
          <w:sz w:val="23"/>
          <w:szCs w:val="23"/>
        </w:rPr>
        <w:t xml:space="preserve"> 3841-</w:t>
      </w:r>
      <w:r w:rsidR="001261E9" w:rsidRPr="00096E70">
        <w:rPr>
          <w:rFonts w:ascii="Bookman Old Style" w:hAnsi="Bookman Old Style"/>
          <w:sz w:val="23"/>
          <w:szCs w:val="23"/>
        </w:rPr>
        <w:t>1234</w:t>
      </w:r>
    </w:p>
    <w:p w:rsidR="001A5E46" w:rsidRPr="00096E70" w:rsidRDefault="001A5E46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27797B" w:rsidRPr="0023372C" w:rsidRDefault="003E69B9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lastRenderedPageBreak/>
        <w:tab/>
      </w:r>
      <w:r w:rsidR="0027797B" w:rsidRPr="0023372C">
        <w:rPr>
          <w:rFonts w:ascii="Bookman Old Style" w:hAnsi="Bookman Old Style"/>
          <w:b/>
          <w:sz w:val="23"/>
          <w:szCs w:val="23"/>
        </w:rPr>
        <w:t>3. REPRESENTANTES DOS DIRETORES DAS ESCOLAS PÚBLICAS MUNICIPAIS:</w:t>
      </w:r>
    </w:p>
    <w:p w:rsidR="0027797B" w:rsidRPr="0023372C" w:rsidRDefault="0027797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27797B" w:rsidRPr="0023372C">
        <w:rPr>
          <w:rFonts w:ascii="Bookman Old Style" w:hAnsi="Bookman Old Style"/>
          <w:b/>
          <w:sz w:val="23"/>
          <w:szCs w:val="23"/>
        </w:rPr>
        <w:t>–</w:t>
      </w:r>
      <w:r w:rsidR="0027797B" w:rsidRPr="0023372C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8F097D" w:rsidRPr="0023372C">
        <w:rPr>
          <w:rFonts w:ascii="Bookman Old Style" w:hAnsi="Bookman Old Style"/>
          <w:sz w:val="23"/>
          <w:szCs w:val="23"/>
        </w:rPr>
        <w:t>Jedley</w:t>
      </w:r>
      <w:proofErr w:type="spellEnd"/>
      <w:r w:rsidR="008F097D" w:rsidRPr="0023372C">
        <w:rPr>
          <w:rFonts w:ascii="Bookman Old Style" w:hAnsi="Bookman Old Style"/>
          <w:sz w:val="23"/>
          <w:szCs w:val="23"/>
        </w:rPr>
        <w:t xml:space="preserve"> Pimenta dos Santos</w:t>
      </w:r>
      <w:proofErr w:type="gramStart"/>
      <w:r w:rsidR="00342C30" w:rsidRPr="0023372C">
        <w:rPr>
          <w:rFonts w:ascii="Bookman Old Style" w:hAnsi="Bookman Old Style"/>
          <w:sz w:val="23"/>
          <w:szCs w:val="23"/>
        </w:rPr>
        <w:t xml:space="preserve"> </w:t>
      </w:r>
      <w:r w:rsidR="003F5F21" w:rsidRPr="0023372C">
        <w:rPr>
          <w:rFonts w:ascii="Bookman Old Style" w:hAnsi="Bookman Old Style"/>
          <w:sz w:val="23"/>
          <w:szCs w:val="23"/>
        </w:rPr>
        <w:t xml:space="preserve">  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proofErr w:type="gramEnd"/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27797B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8F097D" w:rsidRPr="0023372C">
        <w:rPr>
          <w:rFonts w:ascii="Bookman Old Style" w:hAnsi="Bookman Old Style"/>
          <w:sz w:val="23"/>
          <w:szCs w:val="23"/>
        </w:rPr>
        <w:t>043.103.516-46</w:t>
      </w:r>
    </w:p>
    <w:p w:rsidR="00AA24CA" w:rsidRPr="0023372C" w:rsidRDefault="00AA24CA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antonio</w:t>
      </w:r>
      <w:r w:rsidR="00AC63C9" w:rsidRPr="0023372C">
        <w:rPr>
          <w:rFonts w:ascii="Bookman Old Style" w:hAnsi="Bookman Old Style"/>
          <w:sz w:val="23"/>
          <w:szCs w:val="23"/>
        </w:rPr>
        <w:t>mourao</w:t>
      </w:r>
      <w:r w:rsidRPr="0023372C">
        <w:rPr>
          <w:rFonts w:ascii="Bookman Old Style" w:hAnsi="Bookman Old Style"/>
          <w:sz w:val="23"/>
          <w:szCs w:val="23"/>
        </w:rPr>
        <w:t>60@yahoo.com.br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8F097D" w:rsidRPr="0023372C">
        <w:rPr>
          <w:rFonts w:ascii="Bookman Old Style" w:hAnsi="Bookman Old Style"/>
          <w:sz w:val="23"/>
          <w:szCs w:val="23"/>
        </w:rPr>
        <w:t xml:space="preserve"> Rua Gastão Guimarães</w:t>
      </w:r>
      <w:r w:rsidR="0027797B" w:rsidRPr="0023372C">
        <w:rPr>
          <w:rFonts w:ascii="Bookman Old Style" w:hAnsi="Bookman Old Style"/>
          <w:sz w:val="23"/>
          <w:szCs w:val="23"/>
        </w:rPr>
        <w:t xml:space="preserve">, nº </w:t>
      </w:r>
      <w:r w:rsidR="00835004" w:rsidRPr="0023372C">
        <w:rPr>
          <w:rFonts w:ascii="Bookman Old Style" w:hAnsi="Bookman Old Style"/>
          <w:sz w:val="23"/>
          <w:szCs w:val="23"/>
        </w:rPr>
        <w:t>471</w:t>
      </w:r>
      <w:r w:rsidR="0027797B"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835004" w:rsidRPr="0023372C">
        <w:rPr>
          <w:rFonts w:ascii="Bookman Old Style" w:hAnsi="Bookman Old Style"/>
          <w:sz w:val="23"/>
          <w:szCs w:val="23"/>
        </w:rPr>
        <w:t>Chácara</w:t>
      </w:r>
      <w:r w:rsidR="0027797B"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r w:rsidR="0027797B" w:rsidRPr="0023372C">
        <w:rPr>
          <w:rFonts w:ascii="Bookman Old Style" w:hAnsi="Bookman Old Style"/>
          <w:sz w:val="23"/>
          <w:szCs w:val="23"/>
        </w:rPr>
        <w:t xml:space="preserve"> </w:t>
      </w:r>
      <w:proofErr w:type="gramStart"/>
      <w:r w:rsidR="0027797B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721E7E" w:rsidRPr="0023372C">
        <w:rPr>
          <w:rFonts w:ascii="Bookman Old Style" w:hAnsi="Bookman Old Style"/>
          <w:sz w:val="23"/>
          <w:szCs w:val="23"/>
        </w:rPr>
        <w:t xml:space="preserve"> </w:t>
      </w:r>
      <w:r w:rsidR="00744CC6" w:rsidRPr="0023372C">
        <w:rPr>
          <w:rFonts w:ascii="Bookman Old Style" w:hAnsi="Bookman Old Style"/>
          <w:sz w:val="23"/>
          <w:szCs w:val="23"/>
        </w:rPr>
        <w:t>3841-</w:t>
      </w:r>
      <w:r w:rsidR="00835004" w:rsidRPr="0023372C">
        <w:rPr>
          <w:rFonts w:ascii="Bookman Old Style" w:hAnsi="Bookman Old Style"/>
          <w:sz w:val="23"/>
          <w:szCs w:val="23"/>
        </w:rPr>
        <w:t>1686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</w:t>
      </w:r>
      <w:r w:rsidR="00F17D4F" w:rsidRPr="0023372C">
        <w:rPr>
          <w:rFonts w:ascii="Bookman Old Style" w:hAnsi="Bookman Old Style"/>
          <w:b/>
          <w:sz w:val="23"/>
          <w:szCs w:val="23"/>
        </w:rPr>
        <w:t>–</w:t>
      </w:r>
      <w:r w:rsidR="005076F3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D64DE2" w:rsidRPr="0023372C">
        <w:rPr>
          <w:rFonts w:ascii="Bookman Old Style" w:hAnsi="Bookman Old Style"/>
          <w:sz w:val="23"/>
          <w:szCs w:val="23"/>
        </w:rPr>
        <w:t xml:space="preserve">Tatiana </w:t>
      </w:r>
      <w:proofErr w:type="spellStart"/>
      <w:r w:rsidR="00D64DE2" w:rsidRPr="0023372C">
        <w:rPr>
          <w:rFonts w:ascii="Bookman Old Style" w:hAnsi="Bookman Old Style"/>
          <w:sz w:val="23"/>
          <w:szCs w:val="23"/>
        </w:rPr>
        <w:t>Lelis</w:t>
      </w:r>
      <w:proofErr w:type="spellEnd"/>
      <w:r w:rsidR="00D64DE2" w:rsidRPr="0023372C">
        <w:rPr>
          <w:rFonts w:ascii="Bookman Old Style" w:hAnsi="Bookman Old Style"/>
          <w:sz w:val="23"/>
          <w:szCs w:val="23"/>
        </w:rPr>
        <w:t xml:space="preserve"> Aquino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F17D4F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D64DE2" w:rsidRPr="0023372C">
        <w:rPr>
          <w:rFonts w:ascii="Bookman Old Style" w:hAnsi="Bookman Old Style"/>
          <w:sz w:val="23"/>
          <w:szCs w:val="23"/>
        </w:rPr>
        <w:t>027.374.276-06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F17D4F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F17D4F" w:rsidRPr="0023372C">
        <w:rPr>
          <w:rFonts w:ascii="Bookman Old Style" w:hAnsi="Bookman Old Style"/>
          <w:sz w:val="23"/>
          <w:szCs w:val="23"/>
        </w:rPr>
        <w:t xml:space="preserve">Rua </w:t>
      </w:r>
      <w:r w:rsidR="00D64DE2" w:rsidRPr="0023372C">
        <w:rPr>
          <w:rFonts w:ascii="Bookman Old Style" w:hAnsi="Bookman Old Style"/>
          <w:sz w:val="23"/>
          <w:szCs w:val="23"/>
        </w:rPr>
        <w:t>Capitão Emílio Ferreira de Castro</w:t>
      </w:r>
      <w:r w:rsidR="00F17D4F" w:rsidRPr="0023372C">
        <w:rPr>
          <w:rFonts w:ascii="Bookman Old Style" w:hAnsi="Bookman Old Style"/>
          <w:sz w:val="23"/>
          <w:szCs w:val="23"/>
        </w:rPr>
        <w:t xml:space="preserve">, nº </w:t>
      </w:r>
      <w:r w:rsidR="00D64DE2" w:rsidRPr="0023372C">
        <w:rPr>
          <w:rFonts w:ascii="Bookman Old Style" w:hAnsi="Bookman Old Style"/>
          <w:sz w:val="23"/>
          <w:szCs w:val="23"/>
        </w:rPr>
        <w:t>105</w:t>
      </w:r>
      <w:r w:rsidR="00F17D4F"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D64DE2" w:rsidRPr="0023372C">
        <w:rPr>
          <w:rFonts w:ascii="Bookman Old Style" w:hAnsi="Bookman Old Style"/>
          <w:sz w:val="23"/>
          <w:szCs w:val="23"/>
        </w:rPr>
        <w:t>São Cristóvão</w:t>
      </w:r>
      <w:r w:rsidR="00F17D4F"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="00F17D4F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F87FAC" w:rsidRPr="0023372C">
        <w:rPr>
          <w:rFonts w:ascii="Bookman Old Style" w:hAnsi="Bookman Old Style"/>
          <w:sz w:val="23"/>
          <w:szCs w:val="23"/>
        </w:rPr>
        <w:t xml:space="preserve"> </w:t>
      </w:r>
      <w:r w:rsidR="00EA6D0F" w:rsidRPr="0023372C">
        <w:rPr>
          <w:rFonts w:ascii="Bookman Old Style" w:hAnsi="Bookman Old Style"/>
          <w:sz w:val="23"/>
          <w:szCs w:val="23"/>
        </w:rPr>
        <w:t>9</w:t>
      </w:r>
      <w:r w:rsidR="00D64DE2" w:rsidRPr="0023372C">
        <w:rPr>
          <w:rFonts w:ascii="Bookman Old Style" w:hAnsi="Bookman Old Style"/>
          <w:sz w:val="23"/>
          <w:szCs w:val="23"/>
        </w:rPr>
        <w:t>9954-2490</w:t>
      </w:r>
    </w:p>
    <w:p w:rsidR="00660A9C" w:rsidRPr="0023372C" w:rsidRDefault="00660A9C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0537B" w:rsidRPr="0023372C" w:rsidRDefault="003E69B9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F0537B" w:rsidRPr="0023372C">
        <w:rPr>
          <w:rFonts w:ascii="Bookman Old Style" w:hAnsi="Bookman Old Style"/>
          <w:b/>
          <w:sz w:val="23"/>
          <w:szCs w:val="23"/>
        </w:rPr>
        <w:t>4.</w:t>
      </w:r>
      <w:r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F0537B" w:rsidRPr="0023372C">
        <w:rPr>
          <w:rFonts w:ascii="Bookman Old Style" w:hAnsi="Bookman Old Style"/>
          <w:b/>
          <w:sz w:val="23"/>
          <w:szCs w:val="23"/>
        </w:rPr>
        <w:t>REPRESENTANTES DOS SERVIDORES TÉCNICO-ADMINISTRATIVOS DAS ESCOLAS PÚBLICAS</w:t>
      </w:r>
      <w:r w:rsidR="008A6C27">
        <w:rPr>
          <w:rFonts w:ascii="Bookman Old Style" w:hAnsi="Bookman Old Style"/>
          <w:b/>
          <w:sz w:val="23"/>
          <w:szCs w:val="23"/>
        </w:rPr>
        <w:t xml:space="preserve"> MUNICIPAIS: </w:t>
      </w:r>
    </w:p>
    <w:p w:rsidR="00F0537B" w:rsidRPr="0023372C" w:rsidRDefault="00F0537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660A9C" w:rsidRPr="0023372C">
        <w:rPr>
          <w:rFonts w:ascii="Bookman Old Style" w:hAnsi="Bookman Old Style"/>
          <w:b/>
          <w:sz w:val="23"/>
          <w:szCs w:val="23"/>
        </w:rPr>
        <w:t>–</w:t>
      </w:r>
      <w:r w:rsidR="00660A9C" w:rsidRPr="0023372C">
        <w:rPr>
          <w:rFonts w:ascii="Bookman Old Style" w:hAnsi="Bookman Old Style"/>
          <w:sz w:val="23"/>
          <w:szCs w:val="23"/>
        </w:rPr>
        <w:t xml:space="preserve"> </w:t>
      </w:r>
      <w:r w:rsidR="00A20272" w:rsidRPr="0023372C">
        <w:rPr>
          <w:rFonts w:ascii="Bookman Old Style" w:hAnsi="Bookman Old Style"/>
          <w:sz w:val="23"/>
          <w:szCs w:val="23"/>
        </w:rPr>
        <w:t>Irene de Fátima Vivas Santiago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2B4D2E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A20272" w:rsidRPr="0023372C">
        <w:rPr>
          <w:rFonts w:ascii="Bookman Old Style" w:hAnsi="Bookman Old Style"/>
          <w:sz w:val="23"/>
          <w:szCs w:val="23"/>
        </w:rPr>
        <w:t>532.798.406-00</w:t>
      </w:r>
    </w:p>
    <w:p w:rsidR="00A20272" w:rsidRPr="0023372C" w:rsidRDefault="00A20272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protasiobs@yahoo.com.br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</w:t>
      </w:r>
      <w:r w:rsidR="00A20272" w:rsidRPr="0023372C">
        <w:rPr>
          <w:rFonts w:ascii="Bookman Old Style" w:hAnsi="Bookman Old Style"/>
          <w:b/>
          <w:sz w:val="23"/>
          <w:szCs w:val="23"/>
        </w:rPr>
        <w:t xml:space="preserve">.: </w:t>
      </w:r>
      <w:proofErr w:type="gramStart"/>
      <w:r w:rsidR="00A20272" w:rsidRPr="0023372C">
        <w:rPr>
          <w:rFonts w:ascii="Bookman Old Style" w:hAnsi="Bookman Old Style"/>
          <w:sz w:val="23"/>
          <w:szCs w:val="23"/>
        </w:rPr>
        <w:t>Travessa Antônio Vivas</w:t>
      </w:r>
      <w:proofErr w:type="gramEnd"/>
      <w:r w:rsidR="00A20272" w:rsidRPr="0023372C">
        <w:rPr>
          <w:rFonts w:ascii="Bookman Old Style" w:hAnsi="Bookman Old Style"/>
          <w:b/>
          <w:sz w:val="23"/>
          <w:szCs w:val="23"/>
        </w:rPr>
        <w:t>,</w:t>
      </w:r>
      <w:r w:rsidR="00AE65BF" w:rsidRPr="0023372C">
        <w:rPr>
          <w:rFonts w:ascii="Bookman Old Style" w:hAnsi="Bookman Old Style"/>
          <w:sz w:val="23"/>
          <w:szCs w:val="23"/>
        </w:rPr>
        <w:t xml:space="preserve"> nº </w:t>
      </w:r>
      <w:r w:rsidR="00A20272" w:rsidRPr="0023372C">
        <w:rPr>
          <w:rFonts w:ascii="Bookman Old Style" w:hAnsi="Bookman Old Style"/>
          <w:sz w:val="23"/>
          <w:szCs w:val="23"/>
        </w:rPr>
        <w:t>65</w:t>
      </w:r>
      <w:r w:rsidR="00AE65BF"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A20272" w:rsidRPr="0023372C">
        <w:rPr>
          <w:rFonts w:ascii="Bookman Old Style" w:hAnsi="Bookman Old Style"/>
          <w:sz w:val="23"/>
          <w:szCs w:val="23"/>
        </w:rPr>
        <w:t>Centro</w:t>
      </w:r>
      <w:r w:rsidR="00AE65BF"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r w:rsidR="00AE65BF" w:rsidRPr="0023372C">
        <w:rPr>
          <w:rFonts w:ascii="Bookman Old Style" w:hAnsi="Bookman Old Style"/>
          <w:sz w:val="23"/>
          <w:szCs w:val="23"/>
        </w:rPr>
        <w:t>MG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</w:t>
      </w:r>
      <w:r w:rsidR="00376872" w:rsidRPr="0023372C">
        <w:rPr>
          <w:rFonts w:ascii="Bookman Old Style" w:hAnsi="Bookman Old Style"/>
          <w:b/>
          <w:sz w:val="23"/>
          <w:szCs w:val="23"/>
        </w:rPr>
        <w:t>–</w:t>
      </w:r>
      <w:r w:rsidR="00376872" w:rsidRPr="0023372C">
        <w:rPr>
          <w:rFonts w:ascii="Bookman Old Style" w:hAnsi="Bookman Old Style"/>
          <w:sz w:val="23"/>
          <w:szCs w:val="23"/>
        </w:rPr>
        <w:t xml:space="preserve"> Alex José Pereira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376872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376872" w:rsidRPr="0023372C">
        <w:rPr>
          <w:rFonts w:ascii="Bookman Old Style" w:hAnsi="Bookman Old Style"/>
          <w:sz w:val="23"/>
          <w:szCs w:val="23"/>
        </w:rPr>
        <w:t>064.170.826-28</w:t>
      </w:r>
    </w:p>
    <w:p w:rsidR="00BC7CC0" w:rsidRPr="0023372C" w:rsidRDefault="00BC7CC0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alexbs2@hotmail.com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376872" w:rsidRPr="0023372C">
        <w:rPr>
          <w:rFonts w:ascii="Bookman Old Style" w:hAnsi="Bookman Old Style"/>
          <w:sz w:val="23"/>
          <w:szCs w:val="23"/>
        </w:rPr>
        <w:t xml:space="preserve"> Rua Pref. Walter Teixeira Martins, nº 309 – Bairro Palmeiras</w:t>
      </w:r>
      <w:r w:rsidR="00437D73">
        <w:rPr>
          <w:rFonts w:ascii="Bookman Old Style" w:hAnsi="Bookman Old Style"/>
          <w:sz w:val="23"/>
          <w:szCs w:val="23"/>
        </w:rPr>
        <w:t>/</w:t>
      </w:r>
      <w:r w:rsidR="00376872" w:rsidRPr="0023372C">
        <w:rPr>
          <w:rFonts w:ascii="Bookman Old Style" w:hAnsi="Bookman Old Style"/>
          <w:sz w:val="23"/>
          <w:szCs w:val="23"/>
        </w:rPr>
        <w:t>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="00376872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376872" w:rsidRPr="0023372C">
        <w:rPr>
          <w:rFonts w:ascii="Bookman Old Style" w:hAnsi="Bookman Old Style"/>
          <w:sz w:val="23"/>
          <w:szCs w:val="23"/>
        </w:rPr>
        <w:t xml:space="preserve"> </w:t>
      </w:r>
      <w:r w:rsidR="00A50307" w:rsidRPr="0023372C">
        <w:rPr>
          <w:rFonts w:ascii="Bookman Old Style" w:hAnsi="Bookman Old Style"/>
          <w:sz w:val="23"/>
          <w:szCs w:val="23"/>
        </w:rPr>
        <w:t>9</w:t>
      </w:r>
      <w:r w:rsidR="00182FA8" w:rsidRPr="0023372C">
        <w:rPr>
          <w:rFonts w:ascii="Bookman Old Style" w:hAnsi="Bookman Old Style"/>
          <w:sz w:val="23"/>
          <w:szCs w:val="23"/>
        </w:rPr>
        <w:t>9821-2401</w:t>
      </w:r>
    </w:p>
    <w:p w:rsidR="003E69B9" w:rsidRPr="0023372C" w:rsidRDefault="003E69B9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D66E5E" w:rsidRPr="0023372C" w:rsidRDefault="003E69B9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D66E5E" w:rsidRPr="0023372C">
        <w:rPr>
          <w:rFonts w:ascii="Bookman Old Style" w:hAnsi="Bookman Old Style"/>
          <w:b/>
          <w:sz w:val="23"/>
          <w:szCs w:val="23"/>
        </w:rPr>
        <w:t>5. REPRESENTANTES DOS PAIS DE ALUNOS DAS ESCOLAS PÚBLICAS MUNICIPAIS</w:t>
      </w:r>
    </w:p>
    <w:p w:rsidR="00D66E5E" w:rsidRPr="0023372C" w:rsidRDefault="00D66E5E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4E6B1A" w:rsidRPr="0023372C">
        <w:rPr>
          <w:rFonts w:ascii="Bookman Old Style" w:hAnsi="Bookman Old Style"/>
          <w:b/>
          <w:sz w:val="23"/>
          <w:szCs w:val="23"/>
        </w:rPr>
        <w:t xml:space="preserve">– </w:t>
      </w:r>
      <w:r w:rsidR="00311921" w:rsidRPr="0023372C">
        <w:rPr>
          <w:rFonts w:ascii="Bookman Old Style" w:hAnsi="Bookman Old Style"/>
          <w:sz w:val="23"/>
          <w:szCs w:val="23"/>
        </w:rPr>
        <w:t>Bruna Viviane Silva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4E6B1A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311921" w:rsidRPr="0023372C">
        <w:rPr>
          <w:rFonts w:ascii="Bookman Old Style" w:hAnsi="Bookman Old Style"/>
          <w:sz w:val="23"/>
          <w:szCs w:val="23"/>
        </w:rPr>
        <w:t>081.715.516-37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CA71BB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311921" w:rsidRPr="0023372C">
        <w:rPr>
          <w:rFonts w:ascii="Bookman Old Style" w:hAnsi="Bookman Old Style"/>
          <w:sz w:val="23"/>
          <w:szCs w:val="23"/>
        </w:rPr>
        <w:t>Av. Aurélio Ferreira Guimarães</w:t>
      </w:r>
      <w:r w:rsidR="006627B1" w:rsidRPr="0023372C">
        <w:rPr>
          <w:rFonts w:ascii="Bookman Old Style" w:hAnsi="Bookman Old Style"/>
          <w:sz w:val="23"/>
          <w:szCs w:val="23"/>
        </w:rPr>
        <w:t xml:space="preserve">, nº </w:t>
      </w:r>
      <w:r w:rsidR="00311921" w:rsidRPr="0023372C">
        <w:rPr>
          <w:rFonts w:ascii="Bookman Old Style" w:hAnsi="Bookman Old Style"/>
          <w:sz w:val="23"/>
          <w:szCs w:val="23"/>
        </w:rPr>
        <w:t>751</w:t>
      </w:r>
      <w:r w:rsidR="006627B1"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311921" w:rsidRPr="0023372C">
        <w:rPr>
          <w:rFonts w:ascii="Bookman Old Style" w:hAnsi="Bookman Old Style"/>
          <w:sz w:val="23"/>
          <w:szCs w:val="23"/>
        </w:rPr>
        <w:t>São Judas Tadeu</w:t>
      </w:r>
      <w:r w:rsidR="00437D73">
        <w:rPr>
          <w:rFonts w:ascii="Bookman Old Style" w:hAnsi="Bookman Old Style"/>
          <w:sz w:val="23"/>
          <w:szCs w:val="23"/>
        </w:rPr>
        <w:t>/</w:t>
      </w:r>
      <w:r w:rsidR="006627B1" w:rsidRPr="0023372C">
        <w:rPr>
          <w:rFonts w:ascii="Bookman Old Style" w:hAnsi="Bookman Old Style"/>
          <w:sz w:val="23"/>
          <w:szCs w:val="23"/>
        </w:rPr>
        <w:t xml:space="preserve">Bom Sucesso - </w:t>
      </w:r>
      <w:proofErr w:type="gramStart"/>
      <w:r w:rsidR="006627B1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62445D" w:rsidRPr="0023372C">
        <w:rPr>
          <w:rFonts w:ascii="Bookman Old Style" w:hAnsi="Bookman Old Style"/>
          <w:sz w:val="23"/>
          <w:szCs w:val="23"/>
        </w:rPr>
        <w:t xml:space="preserve"> 9</w:t>
      </w:r>
      <w:r w:rsidR="00311921" w:rsidRPr="0023372C">
        <w:rPr>
          <w:rFonts w:ascii="Bookman Old Style" w:hAnsi="Bookman Old Style"/>
          <w:sz w:val="23"/>
          <w:szCs w:val="23"/>
        </w:rPr>
        <w:t>9922-4967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</w:t>
      </w:r>
      <w:r w:rsidR="00FD4633" w:rsidRPr="0023372C">
        <w:rPr>
          <w:rFonts w:ascii="Bookman Old Style" w:hAnsi="Bookman Old Style"/>
          <w:b/>
          <w:sz w:val="23"/>
          <w:szCs w:val="23"/>
        </w:rPr>
        <w:t>–</w:t>
      </w:r>
      <w:r w:rsidR="005638D6" w:rsidRPr="0023372C">
        <w:rPr>
          <w:rFonts w:ascii="Bookman Old Style" w:hAnsi="Bookman Old Style"/>
          <w:sz w:val="23"/>
          <w:szCs w:val="23"/>
        </w:rPr>
        <w:t xml:space="preserve"> </w:t>
      </w:r>
      <w:r w:rsidR="00790477" w:rsidRPr="0023372C">
        <w:rPr>
          <w:rFonts w:ascii="Bookman Old Style" w:hAnsi="Bookman Old Style"/>
          <w:sz w:val="23"/>
          <w:szCs w:val="23"/>
        </w:rPr>
        <w:t xml:space="preserve">Keila Cristina dos Santos </w:t>
      </w:r>
      <w:proofErr w:type="spellStart"/>
      <w:r w:rsidR="00790477" w:rsidRPr="0023372C">
        <w:rPr>
          <w:rFonts w:ascii="Bookman Old Style" w:hAnsi="Bookman Old Style"/>
          <w:sz w:val="23"/>
          <w:szCs w:val="23"/>
        </w:rPr>
        <w:t>Sídio</w:t>
      </w:r>
      <w:proofErr w:type="spellEnd"/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FD4633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8A6C27">
        <w:rPr>
          <w:rFonts w:ascii="Bookman Old Style" w:hAnsi="Bookman Old Style"/>
          <w:sz w:val="23"/>
          <w:szCs w:val="23"/>
        </w:rPr>
        <w:t>100.251.906-36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FD4633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790477" w:rsidRPr="0023372C">
        <w:rPr>
          <w:rFonts w:ascii="Bookman Old Style" w:hAnsi="Bookman Old Style"/>
          <w:sz w:val="23"/>
          <w:szCs w:val="23"/>
        </w:rPr>
        <w:t>Fazenda Monjolos</w:t>
      </w:r>
      <w:r w:rsidR="00FD4633" w:rsidRPr="0023372C">
        <w:rPr>
          <w:rFonts w:ascii="Bookman Old Style" w:hAnsi="Bookman Old Style"/>
          <w:sz w:val="23"/>
          <w:szCs w:val="23"/>
        </w:rPr>
        <w:t xml:space="preserve"> – </w:t>
      </w:r>
      <w:r w:rsidR="00790477" w:rsidRPr="0023372C">
        <w:rPr>
          <w:rFonts w:ascii="Bookman Old Style" w:hAnsi="Bookman Old Style"/>
          <w:sz w:val="23"/>
          <w:szCs w:val="23"/>
        </w:rPr>
        <w:t>Machados</w:t>
      </w:r>
      <w:r w:rsidR="00FD4633" w:rsidRPr="0023372C">
        <w:rPr>
          <w:rFonts w:ascii="Bookman Old Style" w:hAnsi="Bookman Old Style"/>
          <w:sz w:val="23"/>
          <w:szCs w:val="23"/>
        </w:rPr>
        <w:t xml:space="preserve"> – </w:t>
      </w:r>
      <w:r w:rsidR="00790477" w:rsidRPr="0023372C">
        <w:rPr>
          <w:rFonts w:ascii="Bookman Old Style" w:hAnsi="Bookman Old Style"/>
          <w:sz w:val="23"/>
          <w:szCs w:val="23"/>
        </w:rPr>
        <w:t xml:space="preserve">Distrito de </w:t>
      </w:r>
      <w:r w:rsidR="00437D73">
        <w:rPr>
          <w:rFonts w:ascii="Bookman Old Style" w:hAnsi="Bookman Old Style"/>
          <w:sz w:val="23"/>
          <w:szCs w:val="23"/>
        </w:rPr>
        <w:t>Bom Sucesso/</w:t>
      </w:r>
      <w:proofErr w:type="gramStart"/>
      <w:r w:rsidR="00FD4633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FD4633" w:rsidRPr="0023372C">
        <w:rPr>
          <w:rFonts w:ascii="Bookman Old Style" w:hAnsi="Bookman Old Style"/>
          <w:sz w:val="23"/>
          <w:szCs w:val="23"/>
        </w:rPr>
        <w:t xml:space="preserve"> 999</w:t>
      </w:r>
      <w:r w:rsidR="00790477" w:rsidRPr="0023372C">
        <w:rPr>
          <w:rFonts w:ascii="Bookman Old Style" w:hAnsi="Bookman Old Style"/>
          <w:sz w:val="23"/>
          <w:szCs w:val="23"/>
        </w:rPr>
        <w:t>23-9967 / 99923-9945</w:t>
      </w:r>
    </w:p>
    <w:p w:rsidR="00FD4633" w:rsidRPr="0023372C" w:rsidRDefault="00FD4633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547B4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CD0BB7" w:rsidRPr="0023372C">
        <w:rPr>
          <w:rFonts w:ascii="Bookman Old Style" w:hAnsi="Bookman Old Style"/>
          <w:b/>
          <w:sz w:val="23"/>
          <w:szCs w:val="23"/>
        </w:rPr>
        <w:t xml:space="preserve">– </w:t>
      </w:r>
      <w:r w:rsidR="00A50307" w:rsidRPr="0023372C">
        <w:rPr>
          <w:rFonts w:ascii="Bookman Old Style" w:hAnsi="Bookman Old Style"/>
          <w:sz w:val="23"/>
          <w:szCs w:val="23"/>
        </w:rPr>
        <w:t>Márcia Aparecida Alves Santos</w:t>
      </w:r>
      <w:proofErr w:type="gramStart"/>
      <w:r w:rsidR="00A50307" w:rsidRPr="0023372C">
        <w:rPr>
          <w:rFonts w:ascii="Bookman Old Style" w:hAnsi="Bookman Old Style"/>
          <w:sz w:val="23"/>
          <w:szCs w:val="23"/>
        </w:rPr>
        <w:t xml:space="preserve"> </w:t>
      </w:r>
      <w:r w:rsidR="003F5F21" w:rsidRPr="0023372C">
        <w:rPr>
          <w:rFonts w:ascii="Bookman Old Style" w:hAnsi="Bookman Old Style"/>
          <w:sz w:val="23"/>
          <w:szCs w:val="23"/>
        </w:rPr>
        <w:t xml:space="preserve"> </w:t>
      </w:r>
      <w:r w:rsidR="00A50307" w:rsidRPr="0023372C">
        <w:rPr>
          <w:rFonts w:ascii="Bookman Old Style" w:hAnsi="Bookman Old Style"/>
          <w:sz w:val="23"/>
          <w:szCs w:val="23"/>
        </w:rPr>
        <w:t xml:space="preserve"> 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proofErr w:type="gramEnd"/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CD0BB7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A50307" w:rsidRPr="0023372C">
        <w:rPr>
          <w:rFonts w:ascii="Bookman Old Style" w:hAnsi="Bookman Old Style"/>
          <w:sz w:val="23"/>
          <w:szCs w:val="23"/>
        </w:rPr>
        <w:t>059.999.666-80</w:t>
      </w:r>
    </w:p>
    <w:p w:rsidR="00A50307" w:rsidRPr="0023372C" w:rsidRDefault="00A50307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marciareise@yahoo.com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8D471E" w:rsidRPr="0023372C">
        <w:rPr>
          <w:rFonts w:ascii="Bookman Old Style" w:hAnsi="Bookman Old Style"/>
          <w:sz w:val="23"/>
          <w:szCs w:val="23"/>
        </w:rPr>
        <w:t xml:space="preserve"> Rua </w:t>
      </w:r>
      <w:r w:rsidR="00A50307" w:rsidRPr="0023372C">
        <w:rPr>
          <w:rFonts w:ascii="Bookman Old Style" w:hAnsi="Bookman Old Style"/>
          <w:sz w:val="23"/>
          <w:szCs w:val="23"/>
        </w:rPr>
        <w:t>Santo Antônio</w:t>
      </w:r>
      <w:r w:rsidR="008D471E" w:rsidRPr="0023372C">
        <w:rPr>
          <w:rFonts w:ascii="Bookman Old Style" w:hAnsi="Bookman Old Style"/>
          <w:sz w:val="23"/>
          <w:szCs w:val="23"/>
        </w:rPr>
        <w:t xml:space="preserve">, nº 249 – Bairro </w:t>
      </w:r>
      <w:r w:rsidR="00A50307" w:rsidRPr="0023372C">
        <w:rPr>
          <w:rFonts w:ascii="Bookman Old Style" w:hAnsi="Bookman Old Style"/>
          <w:sz w:val="23"/>
          <w:szCs w:val="23"/>
        </w:rPr>
        <w:t>Palmeiras</w:t>
      </w:r>
      <w:r w:rsidR="008D471E"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="008D471E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544E8E" w:rsidRPr="0023372C" w:rsidRDefault="00544E8E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lastRenderedPageBreak/>
        <w:t xml:space="preserve">SUPLENTE </w:t>
      </w:r>
      <w:r w:rsidR="000B22B7" w:rsidRPr="0023372C">
        <w:rPr>
          <w:rFonts w:ascii="Bookman Old Style" w:hAnsi="Bookman Old Style"/>
          <w:b/>
          <w:sz w:val="23"/>
          <w:szCs w:val="23"/>
        </w:rPr>
        <w:t>–</w:t>
      </w:r>
      <w:r w:rsidR="00544E8E" w:rsidRPr="0023372C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="000D57A9" w:rsidRPr="0023372C">
        <w:rPr>
          <w:rFonts w:ascii="Bookman Old Style" w:hAnsi="Bookman Old Style"/>
          <w:sz w:val="23"/>
          <w:szCs w:val="23"/>
        </w:rPr>
        <w:t>Marinucce</w:t>
      </w:r>
      <w:proofErr w:type="spellEnd"/>
      <w:r w:rsidR="000D57A9" w:rsidRPr="0023372C">
        <w:rPr>
          <w:rFonts w:ascii="Bookman Old Style" w:hAnsi="Bookman Old Style"/>
          <w:sz w:val="23"/>
          <w:szCs w:val="23"/>
        </w:rPr>
        <w:t xml:space="preserve"> Oliveira Silva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0B22B7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0D57A9" w:rsidRPr="0023372C">
        <w:rPr>
          <w:rFonts w:ascii="Bookman Old Style" w:hAnsi="Bookman Old Style"/>
          <w:sz w:val="23"/>
          <w:szCs w:val="23"/>
        </w:rPr>
        <w:t>072.953.886-99</w:t>
      </w:r>
    </w:p>
    <w:p w:rsidR="009A1267" w:rsidRPr="0023372C" w:rsidRDefault="009A1267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marinucce@hotmail.com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0B22B7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0B22B7" w:rsidRPr="0023372C">
        <w:rPr>
          <w:rFonts w:ascii="Bookman Old Style" w:hAnsi="Bookman Old Style"/>
          <w:sz w:val="23"/>
          <w:szCs w:val="23"/>
        </w:rPr>
        <w:t>Rua</w:t>
      </w:r>
      <w:proofErr w:type="gramStart"/>
      <w:r w:rsidR="000B22B7" w:rsidRPr="0023372C">
        <w:rPr>
          <w:rFonts w:ascii="Bookman Old Style" w:hAnsi="Bookman Old Style"/>
          <w:sz w:val="23"/>
          <w:szCs w:val="23"/>
        </w:rPr>
        <w:t xml:space="preserve">  </w:t>
      </w:r>
      <w:proofErr w:type="gramEnd"/>
      <w:r w:rsidR="000D57A9" w:rsidRPr="0023372C">
        <w:rPr>
          <w:rFonts w:ascii="Bookman Old Style" w:hAnsi="Bookman Old Style"/>
          <w:sz w:val="23"/>
          <w:szCs w:val="23"/>
        </w:rPr>
        <w:t xml:space="preserve">Major </w:t>
      </w:r>
      <w:r w:rsidR="009A1267" w:rsidRPr="0023372C">
        <w:rPr>
          <w:rFonts w:ascii="Bookman Old Style" w:hAnsi="Bookman Old Style"/>
          <w:sz w:val="23"/>
          <w:szCs w:val="23"/>
        </w:rPr>
        <w:t>Venâncio Gonçalves Castanheira,</w:t>
      </w:r>
      <w:r w:rsidR="000B22B7" w:rsidRPr="0023372C">
        <w:rPr>
          <w:rFonts w:ascii="Bookman Old Style" w:hAnsi="Bookman Old Style"/>
          <w:sz w:val="23"/>
          <w:szCs w:val="23"/>
        </w:rPr>
        <w:t xml:space="preserve"> nº </w:t>
      </w:r>
      <w:r w:rsidR="009A1267" w:rsidRPr="0023372C">
        <w:rPr>
          <w:rFonts w:ascii="Bookman Old Style" w:hAnsi="Bookman Old Style"/>
          <w:sz w:val="23"/>
          <w:szCs w:val="23"/>
        </w:rPr>
        <w:t>53</w:t>
      </w:r>
      <w:r w:rsidR="000B22B7"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r w:rsidR="000B22B7" w:rsidRPr="0023372C">
        <w:rPr>
          <w:rFonts w:ascii="Bookman Old Style" w:hAnsi="Bookman Old Style"/>
          <w:sz w:val="23"/>
          <w:szCs w:val="23"/>
        </w:rPr>
        <w:t>MG</w:t>
      </w:r>
    </w:p>
    <w:p w:rsidR="002A41BE" w:rsidRPr="0023372C" w:rsidRDefault="002A41BE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2A41BE" w:rsidRPr="0023372C" w:rsidRDefault="003E69B9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2A41BE" w:rsidRPr="0023372C">
        <w:rPr>
          <w:rFonts w:ascii="Bookman Old Style" w:hAnsi="Bookman Old Style"/>
          <w:b/>
          <w:sz w:val="23"/>
          <w:szCs w:val="23"/>
        </w:rPr>
        <w:t>6. REPRESENTANTES DE ESTUDANTES DA EDUCAÇÃO BÁSICA PÚBLICA MUNICIPAL (EJA)</w:t>
      </w:r>
    </w:p>
    <w:p w:rsidR="002A41BE" w:rsidRPr="0023372C" w:rsidRDefault="002A41BE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B160E7" w:rsidRPr="0023372C">
        <w:rPr>
          <w:rFonts w:ascii="Bookman Old Style" w:hAnsi="Bookman Old Style"/>
          <w:b/>
          <w:sz w:val="23"/>
          <w:szCs w:val="23"/>
        </w:rPr>
        <w:t>–</w:t>
      </w:r>
      <w:r w:rsidR="00572991" w:rsidRPr="0023372C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="00097DAB" w:rsidRPr="0023372C">
        <w:rPr>
          <w:rFonts w:ascii="Bookman Old Style" w:hAnsi="Bookman Old Style"/>
          <w:sz w:val="23"/>
          <w:szCs w:val="23"/>
        </w:rPr>
        <w:t>Cidinéia</w:t>
      </w:r>
      <w:proofErr w:type="spellEnd"/>
      <w:r w:rsidR="00097DAB" w:rsidRPr="0023372C">
        <w:rPr>
          <w:rFonts w:ascii="Bookman Old Style" w:hAnsi="Bookman Old Style"/>
          <w:sz w:val="23"/>
          <w:szCs w:val="23"/>
        </w:rPr>
        <w:t xml:space="preserve"> Cabral da Silva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B160E7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097DAB" w:rsidRPr="0023372C">
        <w:rPr>
          <w:rFonts w:ascii="Bookman Old Style" w:hAnsi="Bookman Old Style"/>
          <w:sz w:val="23"/>
          <w:szCs w:val="23"/>
        </w:rPr>
        <w:t>184.075.378-10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B160E7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B160E7" w:rsidRPr="0023372C">
        <w:rPr>
          <w:rFonts w:ascii="Bookman Old Style" w:hAnsi="Bookman Old Style"/>
          <w:sz w:val="23"/>
          <w:szCs w:val="23"/>
        </w:rPr>
        <w:t xml:space="preserve">Rua </w:t>
      </w:r>
      <w:r w:rsidR="00097DAB" w:rsidRPr="0023372C">
        <w:rPr>
          <w:rFonts w:ascii="Bookman Old Style" w:hAnsi="Bookman Old Style"/>
          <w:sz w:val="23"/>
          <w:szCs w:val="23"/>
        </w:rPr>
        <w:t>Juscelino Kubitschek</w:t>
      </w:r>
      <w:r w:rsidR="00B160E7" w:rsidRPr="0023372C">
        <w:rPr>
          <w:rFonts w:ascii="Bookman Old Style" w:hAnsi="Bookman Old Style"/>
          <w:sz w:val="23"/>
          <w:szCs w:val="23"/>
        </w:rPr>
        <w:t xml:space="preserve">, nº </w:t>
      </w:r>
      <w:r w:rsidR="00097DAB" w:rsidRPr="0023372C">
        <w:rPr>
          <w:rFonts w:ascii="Bookman Old Style" w:hAnsi="Bookman Old Style"/>
          <w:sz w:val="23"/>
          <w:szCs w:val="23"/>
        </w:rPr>
        <w:t>789</w:t>
      </w:r>
      <w:r w:rsidR="00B160E7"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097DAB" w:rsidRPr="0023372C">
        <w:rPr>
          <w:rFonts w:ascii="Bookman Old Style" w:hAnsi="Bookman Old Style"/>
          <w:sz w:val="23"/>
          <w:szCs w:val="23"/>
        </w:rPr>
        <w:t>São Judas Tadeu</w:t>
      </w:r>
      <w:r w:rsidR="00B160E7"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="00B160E7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097DAB" w:rsidRPr="0023372C">
        <w:rPr>
          <w:rFonts w:ascii="Bookman Old Style" w:hAnsi="Bookman Old Style"/>
          <w:sz w:val="23"/>
          <w:szCs w:val="23"/>
        </w:rPr>
        <w:t xml:space="preserve"> 99755-7838</w:t>
      </w:r>
    </w:p>
    <w:p w:rsidR="003F24AC" w:rsidRPr="0023372C" w:rsidRDefault="003F24AC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</w:t>
      </w:r>
      <w:r w:rsidR="003F24AC" w:rsidRPr="0023372C">
        <w:rPr>
          <w:rFonts w:ascii="Bookman Old Style" w:hAnsi="Bookman Old Style"/>
          <w:b/>
          <w:sz w:val="23"/>
          <w:szCs w:val="23"/>
        </w:rPr>
        <w:t xml:space="preserve">– </w:t>
      </w:r>
      <w:r w:rsidR="00DA1443" w:rsidRPr="0023372C">
        <w:rPr>
          <w:rFonts w:ascii="Bookman Old Style" w:hAnsi="Bookman Old Style"/>
          <w:sz w:val="23"/>
          <w:szCs w:val="23"/>
        </w:rPr>
        <w:t>Elisangela Batista da Mata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3F24AC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DA1443" w:rsidRPr="0023372C">
        <w:rPr>
          <w:rFonts w:ascii="Bookman Old Style" w:hAnsi="Bookman Old Style"/>
          <w:sz w:val="23"/>
          <w:szCs w:val="23"/>
        </w:rPr>
        <w:t>074.637.546-85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3F24AC" w:rsidRPr="0023372C">
        <w:rPr>
          <w:rFonts w:ascii="Bookman Old Style" w:hAnsi="Bookman Old Style"/>
          <w:sz w:val="23"/>
          <w:szCs w:val="23"/>
        </w:rPr>
        <w:t xml:space="preserve"> Rua </w:t>
      </w:r>
      <w:r w:rsidR="00DA1443" w:rsidRPr="0023372C">
        <w:rPr>
          <w:rFonts w:ascii="Bookman Old Style" w:hAnsi="Bookman Old Style"/>
          <w:sz w:val="23"/>
          <w:szCs w:val="23"/>
        </w:rPr>
        <w:t>Benevides Lopes de Carvalho</w:t>
      </w:r>
      <w:r w:rsidR="003F24AC" w:rsidRPr="0023372C">
        <w:rPr>
          <w:rFonts w:ascii="Bookman Old Style" w:hAnsi="Bookman Old Style"/>
          <w:sz w:val="23"/>
          <w:szCs w:val="23"/>
        </w:rPr>
        <w:t xml:space="preserve">, nº </w:t>
      </w:r>
      <w:r w:rsidR="00DA1443" w:rsidRPr="0023372C">
        <w:rPr>
          <w:rFonts w:ascii="Bookman Old Style" w:hAnsi="Bookman Old Style"/>
          <w:sz w:val="23"/>
          <w:szCs w:val="23"/>
        </w:rPr>
        <w:t>585</w:t>
      </w:r>
      <w:r w:rsidR="003F24AC"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DA1443" w:rsidRPr="0023372C">
        <w:rPr>
          <w:rFonts w:ascii="Bookman Old Style" w:hAnsi="Bookman Old Style"/>
          <w:sz w:val="23"/>
          <w:szCs w:val="23"/>
        </w:rPr>
        <w:t>Chácara das Rosas</w:t>
      </w:r>
      <w:r w:rsidR="003F24AC" w:rsidRPr="0023372C">
        <w:rPr>
          <w:rFonts w:ascii="Bookman Old Style" w:hAnsi="Bookman Old Style"/>
          <w:sz w:val="23"/>
          <w:szCs w:val="23"/>
        </w:rPr>
        <w:t xml:space="preserve"> -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="003F24AC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DA1443" w:rsidRPr="0023372C">
        <w:rPr>
          <w:rFonts w:ascii="Bookman Old Style" w:hAnsi="Bookman Old Style"/>
          <w:sz w:val="23"/>
          <w:szCs w:val="23"/>
        </w:rPr>
        <w:t xml:space="preserve"> 99808-7473</w:t>
      </w:r>
    </w:p>
    <w:p w:rsidR="00564A38" w:rsidRPr="0023372C" w:rsidRDefault="00564A38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41C7B" w:rsidRPr="0023372C" w:rsidRDefault="00541C7B" w:rsidP="00541C7B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  <w:t xml:space="preserve">7. REPRESENTANTES DE ESTUDANTES DA EDUCAÇÃO </w:t>
      </w:r>
      <w:r w:rsidR="00C96BDC" w:rsidRPr="0023372C">
        <w:rPr>
          <w:rFonts w:ascii="Bookman Old Style" w:hAnsi="Bookman Old Style"/>
          <w:b/>
          <w:sz w:val="23"/>
          <w:szCs w:val="23"/>
        </w:rPr>
        <w:t xml:space="preserve">BÁSICA </w:t>
      </w:r>
      <w:proofErr w:type="gramStart"/>
      <w:r w:rsidRPr="0023372C">
        <w:rPr>
          <w:rFonts w:ascii="Bookman Old Style" w:hAnsi="Bookman Old Style"/>
          <w:b/>
          <w:sz w:val="23"/>
          <w:szCs w:val="23"/>
        </w:rPr>
        <w:t xml:space="preserve">PÚBLICA </w:t>
      </w:r>
      <w:r w:rsidR="007D258C">
        <w:rPr>
          <w:rFonts w:ascii="Bookman Old Style" w:hAnsi="Bookman Old Style"/>
          <w:b/>
          <w:sz w:val="23"/>
          <w:szCs w:val="23"/>
        </w:rPr>
        <w:t xml:space="preserve">MUNICIPAL </w:t>
      </w:r>
      <w:r w:rsidRPr="0023372C">
        <w:rPr>
          <w:rFonts w:ascii="Bookman Old Style" w:hAnsi="Bookman Old Style"/>
          <w:b/>
          <w:sz w:val="23"/>
          <w:szCs w:val="23"/>
        </w:rPr>
        <w:t>– INDICADO PELA ENTIDADE DE ESTUDANTES SECUNDARISTAS</w:t>
      </w:r>
      <w:proofErr w:type="gramEnd"/>
    </w:p>
    <w:p w:rsidR="00541C7B" w:rsidRPr="0023372C" w:rsidRDefault="00541C7B" w:rsidP="00541C7B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41C7B" w:rsidRPr="0023372C" w:rsidRDefault="00541C7B" w:rsidP="00541C7B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– </w:t>
      </w:r>
      <w:r w:rsidR="00870750" w:rsidRPr="0023372C">
        <w:rPr>
          <w:rFonts w:ascii="Bookman Old Style" w:hAnsi="Bookman Old Style"/>
          <w:sz w:val="23"/>
          <w:szCs w:val="23"/>
        </w:rPr>
        <w:t>Gabriel Aparecido Souza Castro</w:t>
      </w:r>
    </w:p>
    <w:p w:rsidR="00541C7B" w:rsidRPr="0023372C" w:rsidRDefault="00541C7B" w:rsidP="00541C7B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CPF: </w:t>
      </w:r>
      <w:r w:rsidR="00870750" w:rsidRPr="0023372C">
        <w:rPr>
          <w:rFonts w:ascii="Bookman Old Style" w:hAnsi="Bookman Old Style"/>
          <w:sz w:val="23"/>
          <w:szCs w:val="23"/>
        </w:rPr>
        <w:t>153.738.466-00</w:t>
      </w:r>
    </w:p>
    <w:p w:rsidR="000E46F1" w:rsidRPr="0023372C" w:rsidRDefault="000E46F1" w:rsidP="000E46F1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Pr="0023372C">
        <w:rPr>
          <w:rFonts w:ascii="Bookman Old Style" w:hAnsi="Bookman Old Style"/>
          <w:sz w:val="23"/>
          <w:szCs w:val="23"/>
        </w:rPr>
        <w:t xml:space="preserve"> Rua Antônio Gonçalves, nº 105 – Bairro Aparecida -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870750" w:rsidRPr="0023372C" w:rsidRDefault="00870750" w:rsidP="00541C7B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ggabrielbrab</w:t>
      </w:r>
      <w:r w:rsidR="009066AC">
        <w:rPr>
          <w:rFonts w:ascii="Bookman Old Style" w:hAnsi="Bookman Old Style"/>
          <w:sz w:val="23"/>
          <w:szCs w:val="23"/>
        </w:rPr>
        <w:t>r</w:t>
      </w:r>
      <w:r w:rsidRPr="0023372C">
        <w:rPr>
          <w:rFonts w:ascii="Bookman Old Style" w:hAnsi="Bookman Old Style"/>
          <w:sz w:val="23"/>
          <w:szCs w:val="23"/>
        </w:rPr>
        <w:t>a@gmail.com</w:t>
      </w:r>
    </w:p>
    <w:p w:rsidR="00541C7B" w:rsidRPr="0023372C" w:rsidRDefault="00541C7B" w:rsidP="00541C7B">
      <w:pPr>
        <w:jc w:val="both"/>
        <w:rPr>
          <w:rFonts w:ascii="Bookman Old Style" w:hAnsi="Bookman Old Style"/>
          <w:sz w:val="23"/>
          <w:szCs w:val="23"/>
        </w:rPr>
      </w:pPr>
    </w:p>
    <w:p w:rsidR="00541C7B" w:rsidRPr="00096E70" w:rsidRDefault="00541C7B" w:rsidP="00541C7B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SUPLENTE – </w:t>
      </w:r>
      <w:proofErr w:type="spellStart"/>
      <w:r w:rsidR="00870750" w:rsidRPr="00096E70">
        <w:rPr>
          <w:rFonts w:ascii="Bookman Old Style" w:hAnsi="Bookman Old Style"/>
          <w:sz w:val="23"/>
          <w:szCs w:val="23"/>
        </w:rPr>
        <w:t>Cami</w:t>
      </w:r>
      <w:r w:rsidR="000E46F1" w:rsidRPr="00096E70">
        <w:rPr>
          <w:rFonts w:ascii="Bookman Old Style" w:hAnsi="Bookman Old Style"/>
          <w:sz w:val="23"/>
          <w:szCs w:val="23"/>
        </w:rPr>
        <w:t>l</w:t>
      </w:r>
      <w:r w:rsidR="00870750" w:rsidRPr="00096E70">
        <w:rPr>
          <w:rFonts w:ascii="Bookman Old Style" w:hAnsi="Bookman Old Style"/>
          <w:sz w:val="23"/>
          <w:szCs w:val="23"/>
        </w:rPr>
        <w:t>le</w:t>
      </w:r>
      <w:proofErr w:type="spellEnd"/>
      <w:r w:rsidR="00870750" w:rsidRPr="00096E70">
        <w:rPr>
          <w:rFonts w:ascii="Bookman Old Style" w:hAnsi="Bookman Old Style"/>
          <w:sz w:val="23"/>
          <w:szCs w:val="23"/>
        </w:rPr>
        <w:t xml:space="preserve"> Sena Mata Oliveira</w:t>
      </w:r>
    </w:p>
    <w:p w:rsidR="00541C7B" w:rsidRPr="00096E70" w:rsidRDefault="00541C7B" w:rsidP="00541C7B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CPF: </w:t>
      </w:r>
      <w:r w:rsidR="008B579F" w:rsidRPr="00096E70">
        <w:rPr>
          <w:rFonts w:ascii="Bookman Old Style" w:hAnsi="Bookman Old Style"/>
          <w:sz w:val="23"/>
          <w:szCs w:val="23"/>
        </w:rPr>
        <w:t>139.203.8</w:t>
      </w:r>
      <w:r w:rsidR="0087012C" w:rsidRPr="00096E70">
        <w:rPr>
          <w:rFonts w:ascii="Bookman Old Style" w:hAnsi="Bookman Old Style"/>
          <w:sz w:val="23"/>
          <w:szCs w:val="23"/>
        </w:rPr>
        <w:t>0</w:t>
      </w:r>
      <w:r w:rsidR="00870750" w:rsidRPr="00096E70">
        <w:rPr>
          <w:rFonts w:ascii="Bookman Old Style" w:hAnsi="Bookman Old Style"/>
          <w:sz w:val="23"/>
          <w:szCs w:val="23"/>
        </w:rPr>
        <w:t>6-57</w:t>
      </w:r>
    </w:p>
    <w:p w:rsidR="000E46F1" w:rsidRPr="00096E70" w:rsidRDefault="000E46F1" w:rsidP="000E46F1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>END.</w:t>
      </w:r>
      <w:r w:rsidRPr="00096E70">
        <w:rPr>
          <w:rFonts w:ascii="Bookman Old Style" w:hAnsi="Bookman Old Style"/>
          <w:sz w:val="23"/>
          <w:szCs w:val="23"/>
        </w:rPr>
        <w:t xml:space="preserve"> Rua Pedro Cândido Aguiar, nº 11 – Bairro Palmeiras - Bom Sucesso</w:t>
      </w:r>
      <w:r w:rsidR="00437D73" w:rsidRPr="00096E70">
        <w:rPr>
          <w:rFonts w:ascii="Bookman Old Style" w:hAnsi="Bookman Old Style"/>
          <w:sz w:val="23"/>
          <w:szCs w:val="23"/>
        </w:rPr>
        <w:t>/</w:t>
      </w:r>
      <w:proofErr w:type="gramStart"/>
      <w:r w:rsidRPr="00096E70">
        <w:rPr>
          <w:rFonts w:ascii="Bookman Old Style" w:hAnsi="Bookman Old Style"/>
          <w:sz w:val="23"/>
          <w:szCs w:val="23"/>
        </w:rPr>
        <w:t>MG</w:t>
      </w:r>
      <w:proofErr w:type="gramEnd"/>
    </w:p>
    <w:p w:rsidR="00C51709" w:rsidRPr="00096E70" w:rsidRDefault="00C51709" w:rsidP="00541C7B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E-MAIL: </w:t>
      </w:r>
      <w:r w:rsidRPr="00096E70">
        <w:rPr>
          <w:rFonts w:ascii="Bookman Old Style" w:hAnsi="Bookman Old Style"/>
          <w:sz w:val="23"/>
          <w:szCs w:val="23"/>
        </w:rPr>
        <w:t>miloquinha.2000@hotmail.com</w:t>
      </w:r>
    </w:p>
    <w:p w:rsidR="00541C7B" w:rsidRPr="00096E70" w:rsidRDefault="00541C7B" w:rsidP="00541C7B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TELEF: </w:t>
      </w:r>
      <w:r w:rsidRPr="00096E70">
        <w:rPr>
          <w:rFonts w:ascii="Bookman Old Style" w:hAnsi="Bookman Old Style"/>
          <w:sz w:val="23"/>
          <w:szCs w:val="23"/>
        </w:rPr>
        <w:t xml:space="preserve">(35) </w:t>
      </w:r>
      <w:r w:rsidR="00870750" w:rsidRPr="00096E70">
        <w:rPr>
          <w:rFonts w:ascii="Bookman Old Style" w:hAnsi="Bookman Old Style"/>
          <w:sz w:val="23"/>
          <w:szCs w:val="23"/>
        </w:rPr>
        <w:t>9940-4125</w:t>
      </w:r>
    </w:p>
    <w:p w:rsidR="00541C7B" w:rsidRPr="0023372C" w:rsidRDefault="00541C7B" w:rsidP="00541C7B">
      <w:pPr>
        <w:jc w:val="both"/>
        <w:rPr>
          <w:rFonts w:ascii="Bookman Old Style" w:hAnsi="Bookman Old Style"/>
          <w:sz w:val="23"/>
          <w:szCs w:val="23"/>
        </w:rPr>
      </w:pPr>
    </w:p>
    <w:p w:rsidR="00DE1890" w:rsidRPr="0023372C" w:rsidRDefault="00AF1CE1" w:rsidP="00DE1890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  <w:t>8. REPRESENTANTES DO PODER EXECUTIVO MUNICIPAL</w:t>
      </w:r>
    </w:p>
    <w:p w:rsidR="00DE1890" w:rsidRPr="0023372C" w:rsidRDefault="00DE1890" w:rsidP="00DE189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– </w:t>
      </w:r>
      <w:r w:rsidR="00A22E38" w:rsidRPr="0023372C">
        <w:rPr>
          <w:rFonts w:ascii="Bookman Old Style" w:hAnsi="Bookman Old Style"/>
          <w:sz w:val="23"/>
          <w:szCs w:val="23"/>
        </w:rPr>
        <w:t>José Ribeiro da Silva</w:t>
      </w:r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CPF: </w:t>
      </w:r>
      <w:r w:rsidR="00A22E38" w:rsidRPr="0023372C">
        <w:rPr>
          <w:rFonts w:ascii="Bookman Old Style" w:hAnsi="Bookman Old Style"/>
          <w:sz w:val="23"/>
          <w:szCs w:val="23"/>
        </w:rPr>
        <w:t>638.194.576-15</w:t>
      </w:r>
    </w:p>
    <w:p w:rsidR="00A22E38" w:rsidRPr="0023372C" w:rsidRDefault="00A22E38" w:rsidP="00A22E38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kikito.galo@yahoo.com.br</w:t>
      </w:r>
    </w:p>
    <w:p w:rsidR="00A22E38" w:rsidRPr="0023372C" w:rsidRDefault="00A22E38" w:rsidP="00DE18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END.:</w:t>
      </w:r>
      <w:r w:rsidRPr="0023372C">
        <w:rPr>
          <w:rFonts w:ascii="Bookman Old Style" w:hAnsi="Bookman Old Style"/>
          <w:sz w:val="23"/>
          <w:szCs w:val="23"/>
        </w:rPr>
        <w:t xml:space="preserve"> Av. Efigênia Maria da Conceição, nº 41, Bairro Amazonas,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B36EBD" w:rsidRPr="0023372C" w:rsidRDefault="00B36EBD" w:rsidP="00B36EBD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 xml:space="preserve">(35) </w:t>
      </w:r>
      <w:r w:rsidR="00A22E38" w:rsidRPr="0023372C">
        <w:rPr>
          <w:rFonts w:ascii="Bookman Old Style" w:hAnsi="Bookman Old Style"/>
          <w:sz w:val="23"/>
          <w:szCs w:val="23"/>
        </w:rPr>
        <w:t>3841-</w:t>
      </w:r>
      <w:r w:rsidR="009C4576" w:rsidRPr="0023372C">
        <w:rPr>
          <w:rFonts w:ascii="Bookman Old Style" w:hAnsi="Bookman Old Style"/>
          <w:sz w:val="23"/>
          <w:szCs w:val="23"/>
        </w:rPr>
        <w:t>2780</w:t>
      </w:r>
      <w:r w:rsidR="00117112" w:rsidRPr="0023372C">
        <w:rPr>
          <w:rFonts w:ascii="Bookman Old Style" w:hAnsi="Bookman Old Style"/>
          <w:sz w:val="23"/>
          <w:szCs w:val="23"/>
        </w:rPr>
        <w:t xml:space="preserve"> </w:t>
      </w:r>
      <w:r w:rsidR="004675CB">
        <w:rPr>
          <w:rFonts w:ascii="Bookman Old Style" w:hAnsi="Bookman Old Style"/>
          <w:sz w:val="23"/>
          <w:szCs w:val="23"/>
        </w:rPr>
        <w:t>/ 3841-1207</w:t>
      </w:r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– </w:t>
      </w:r>
      <w:r w:rsidR="00B36EBD" w:rsidRPr="0023372C">
        <w:rPr>
          <w:rFonts w:ascii="Bookman Old Style" w:hAnsi="Bookman Old Style"/>
          <w:sz w:val="23"/>
          <w:szCs w:val="23"/>
        </w:rPr>
        <w:t xml:space="preserve">Flávia </w:t>
      </w:r>
      <w:r w:rsidR="0034596D" w:rsidRPr="0023372C">
        <w:rPr>
          <w:rFonts w:ascii="Bookman Old Style" w:hAnsi="Bookman Old Style"/>
          <w:sz w:val="23"/>
          <w:szCs w:val="23"/>
        </w:rPr>
        <w:t>Otaviana</w:t>
      </w:r>
      <w:r w:rsidR="00B36EBD" w:rsidRPr="0023372C">
        <w:rPr>
          <w:rFonts w:ascii="Bookman Old Style" w:hAnsi="Bookman Old Style"/>
          <w:sz w:val="23"/>
          <w:szCs w:val="23"/>
        </w:rPr>
        <w:t xml:space="preserve"> Machado</w:t>
      </w:r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CPF: </w:t>
      </w:r>
      <w:r w:rsidR="00B36EBD" w:rsidRPr="0023372C">
        <w:rPr>
          <w:rFonts w:ascii="Bookman Old Style" w:hAnsi="Bookman Old Style"/>
          <w:sz w:val="23"/>
          <w:szCs w:val="23"/>
        </w:rPr>
        <w:t>058.038.116-10</w:t>
      </w:r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Pr="0023372C">
        <w:rPr>
          <w:rFonts w:ascii="Bookman Old Style" w:hAnsi="Bookman Old Style"/>
          <w:sz w:val="23"/>
          <w:szCs w:val="23"/>
        </w:rPr>
        <w:t xml:space="preserve"> Rua </w:t>
      </w:r>
      <w:r w:rsidR="00B36EBD" w:rsidRPr="0023372C">
        <w:rPr>
          <w:rFonts w:ascii="Bookman Old Style" w:hAnsi="Bookman Old Style"/>
          <w:sz w:val="23"/>
          <w:szCs w:val="23"/>
        </w:rPr>
        <w:t>Geraldo Lobato</w:t>
      </w:r>
      <w:r w:rsidRPr="0023372C">
        <w:rPr>
          <w:rFonts w:ascii="Bookman Old Style" w:hAnsi="Bookman Old Style"/>
          <w:sz w:val="23"/>
          <w:szCs w:val="23"/>
        </w:rPr>
        <w:t xml:space="preserve">, nº </w:t>
      </w:r>
      <w:r w:rsidR="00B36EBD" w:rsidRPr="0023372C">
        <w:rPr>
          <w:rFonts w:ascii="Bookman Old Style" w:hAnsi="Bookman Old Style"/>
          <w:sz w:val="23"/>
          <w:szCs w:val="23"/>
        </w:rPr>
        <w:t>48</w:t>
      </w:r>
      <w:r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B36EBD" w:rsidRPr="0023372C">
        <w:rPr>
          <w:rFonts w:ascii="Bookman Old Style" w:hAnsi="Bookman Old Style"/>
          <w:sz w:val="23"/>
          <w:szCs w:val="23"/>
        </w:rPr>
        <w:t>São Cristóvão</w:t>
      </w:r>
      <w:r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proofErr w:type="gramStart"/>
      <w:r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="00EA6D0F" w:rsidRPr="0023372C">
        <w:rPr>
          <w:rFonts w:ascii="Bookman Old Style" w:hAnsi="Bookman Old Style"/>
          <w:sz w:val="23"/>
          <w:szCs w:val="23"/>
        </w:rPr>
        <w:t>(35) 9</w:t>
      </w:r>
      <w:r w:rsidR="00B36EBD" w:rsidRPr="0023372C">
        <w:rPr>
          <w:rFonts w:ascii="Bookman Old Style" w:hAnsi="Bookman Old Style"/>
          <w:sz w:val="23"/>
          <w:szCs w:val="23"/>
        </w:rPr>
        <w:t>9812-0160</w:t>
      </w:r>
    </w:p>
    <w:p w:rsidR="00DE1890" w:rsidRPr="0023372C" w:rsidRDefault="00DE1890" w:rsidP="00DE1890">
      <w:pPr>
        <w:jc w:val="both"/>
        <w:rPr>
          <w:rFonts w:ascii="Bookman Old Style" w:hAnsi="Bookman Old Style"/>
          <w:sz w:val="23"/>
          <w:szCs w:val="23"/>
        </w:rPr>
      </w:pPr>
    </w:p>
    <w:p w:rsidR="00541C7B" w:rsidRPr="0023372C" w:rsidRDefault="00541C7B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41C7B" w:rsidRPr="0023372C" w:rsidRDefault="00541C7B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99446C" w:rsidRPr="0023372C" w:rsidRDefault="00541C7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F35826" w:rsidRPr="0023372C">
        <w:rPr>
          <w:rFonts w:ascii="Bookman Old Style" w:hAnsi="Bookman Old Style"/>
          <w:b/>
          <w:sz w:val="23"/>
          <w:szCs w:val="23"/>
        </w:rPr>
        <w:t>9</w:t>
      </w:r>
      <w:r w:rsidR="0099446C" w:rsidRPr="0023372C">
        <w:rPr>
          <w:rFonts w:ascii="Bookman Old Style" w:hAnsi="Bookman Old Style"/>
          <w:b/>
          <w:sz w:val="23"/>
          <w:szCs w:val="23"/>
        </w:rPr>
        <w:t xml:space="preserve">. REPRESENTANTES </w:t>
      </w:r>
      <w:r w:rsidR="003070C5" w:rsidRPr="0023372C">
        <w:rPr>
          <w:rFonts w:ascii="Bookman Old Style" w:hAnsi="Bookman Old Style"/>
          <w:b/>
          <w:sz w:val="23"/>
          <w:szCs w:val="23"/>
        </w:rPr>
        <w:t>DO CONSELHO MUNICIPAL DE EDUCAÇÃO</w:t>
      </w:r>
    </w:p>
    <w:p w:rsidR="00C0287B" w:rsidRPr="0023372C" w:rsidRDefault="00C0287B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2FAB" w:rsidRPr="00096E70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TITULAR </w:t>
      </w:r>
      <w:r w:rsidR="008D14BD" w:rsidRPr="00096E70">
        <w:rPr>
          <w:rFonts w:ascii="Bookman Old Style" w:hAnsi="Bookman Old Style"/>
          <w:b/>
          <w:sz w:val="23"/>
          <w:szCs w:val="23"/>
        </w:rPr>
        <w:t>–</w:t>
      </w:r>
      <w:r w:rsidR="003070C5" w:rsidRPr="00096E70">
        <w:rPr>
          <w:rFonts w:ascii="Bookman Old Style" w:hAnsi="Bookman Old Style"/>
          <w:b/>
          <w:sz w:val="23"/>
          <w:szCs w:val="23"/>
        </w:rPr>
        <w:t xml:space="preserve"> </w:t>
      </w:r>
      <w:r w:rsidR="00337A46" w:rsidRPr="00096E70">
        <w:rPr>
          <w:rFonts w:ascii="Bookman Old Style" w:hAnsi="Bookman Old Style"/>
          <w:sz w:val="23"/>
          <w:szCs w:val="23"/>
        </w:rPr>
        <w:t>Joelma de Fátima Carvalho</w:t>
      </w:r>
      <w:r w:rsidR="00FA2B35" w:rsidRPr="00096E70">
        <w:rPr>
          <w:rFonts w:ascii="Bookman Old Style" w:hAnsi="Bookman Old Style"/>
          <w:sz w:val="23"/>
          <w:szCs w:val="23"/>
        </w:rPr>
        <w:t xml:space="preserve"> Sousa</w:t>
      </w:r>
    </w:p>
    <w:p w:rsidR="00F82FAB" w:rsidRPr="00096E70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>CPF:</w:t>
      </w:r>
      <w:r w:rsidR="008D14BD" w:rsidRPr="00096E70">
        <w:rPr>
          <w:rFonts w:ascii="Bookman Old Style" w:hAnsi="Bookman Old Style"/>
          <w:b/>
          <w:sz w:val="23"/>
          <w:szCs w:val="23"/>
        </w:rPr>
        <w:t xml:space="preserve"> </w:t>
      </w:r>
      <w:r w:rsidR="00337A46" w:rsidRPr="00096E70">
        <w:rPr>
          <w:rFonts w:ascii="Bookman Old Style" w:hAnsi="Bookman Old Style"/>
          <w:sz w:val="23"/>
          <w:szCs w:val="23"/>
        </w:rPr>
        <w:t>838.614.83</w:t>
      </w:r>
      <w:r w:rsidR="00FA2B35" w:rsidRPr="00096E70">
        <w:rPr>
          <w:rFonts w:ascii="Bookman Old Style" w:hAnsi="Bookman Old Style"/>
          <w:sz w:val="23"/>
          <w:szCs w:val="23"/>
        </w:rPr>
        <w:t>6</w:t>
      </w:r>
      <w:r w:rsidR="00337A46" w:rsidRPr="00096E70">
        <w:rPr>
          <w:rFonts w:ascii="Bookman Old Style" w:hAnsi="Bookman Old Style"/>
          <w:sz w:val="23"/>
          <w:szCs w:val="23"/>
        </w:rPr>
        <w:t>-53</w:t>
      </w:r>
    </w:p>
    <w:p w:rsidR="00F82FAB" w:rsidRPr="00096E70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>END.</w:t>
      </w:r>
      <w:r w:rsidR="00E70990" w:rsidRPr="00096E70">
        <w:rPr>
          <w:rFonts w:ascii="Bookman Old Style" w:hAnsi="Bookman Old Style"/>
          <w:b/>
          <w:sz w:val="23"/>
          <w:szCs w:val="23"/>
        </w:rPr>
        <w:t xml:space="preserve"> </w:t>
      </w:r>
      <w:r w:rsidR="00E70990" w:rsidRPr="00096E70">
        <w:rPr>
          <w:rFonts w:ascii="Bookman Old Style" w:hAnsi="Bookman Old Style"/>
          <w:sz w:val="23"/>
          <w:szCs w:val="23"/>
        </w:rPr>
        <w:t xml:space="preserve">Rua </w:t>
      </w:r>
      <w:r w:rsidR="00337A46" w:rsidRPr="00096E70">
        <w:rPr>
          <w:rFonts w:ascii="Bookman Old Style" w:hAnsi="Bookman Old Style"/>
          <w:sz w:val="23"/>
          <w:szCs w:val="23"/>
        </w:rPr>
        <w:t>Waldemar A. Oliveira</w:t>
      </w:r>
      <w:r w:rsidR="00E70990" w:rsidRPr="00096E70">
        <w:rPr>
          <w:rFonts w:ascii="Bookman Old Style" w:hAnsi="Bookman Old Style"/>
          <w:sz w:val="23"/>
          <w:szCs w:val="23"/>
        </w:rPr>
        <w:t xml:space="preserve">, nº </w:t>
      </w:r>
      <w:r w:rsidR="00337A46" w:rsidRPr="00096E70">
        <w:rPr>
          <w:rFonts w:ascii="Bookman Old Style" w:hAnsi="Bookman Old Style"/>
          <w:sz w:val="23"/>
          <w:szCs w:val="23"/>
        </w:rPr>
        <w:t>189</w:t>
      </w:r>
      <w:r w:rsidR="00E70990" w:rsidRPr="00096E70">
        <w:rPr>
          <w:rFonts w:ascii="Bookman Old Style" w:hAnsi="Bookman Old Style"/>
          <w:sz w:val="23"/>
          <w:szCs w:val="23"/>
        </w:rPr>
        <w:t xml:space="preserve"> – Bairro </w:t>
      </w:r>
      <w:r w:rsidR="00337A46" w:rsidRPr="00096E70">
        <w:rPr>
          <w:rFonts w:ascii="Bookman Old Style" w:hAnsi="Bookman Old Style"/>
          <w:sz w:val="23"/>
          <w:szCs w:val="23"/>
        </w:rPr>
        <w:t>Piteiras</w:t>
      </w:r>
      <w:r w:rsidR="00E70990" w:rsidRPr="00096E70">
        <w:rPr>
          <w:rFonts w:ascii="Bookman Old Style" w:hAnsi="Bookman Old Style"/>
          <w:sz w:val="23"/>
          <w:szCs w:val="23"/>
        </w:rPr>
        <w:t xml:space="preserve"> – Bom Sucesso</w:t>
      </w:r>
      <w:r w:rsidR="00437D73" w:rsidRPr="00096E70">
        <w:rPr>
          <w:rFonts w:ascii="Bookman Old Style" w:hAnsi="Bookman Old Style"/>
          <w:sz w:val="23"/>
          <w:szCs w:val="23"/>
        </w:rPr>
        <w:t>/</w:t>
      </w:r>
      <w:proofErr w:type="gramStart"/>
      <w:r w:rsidR="00E70990" w:rsidRPr="00096E70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096E70" w:rsidRDefault="00F82FAB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096E70">
        <w:rPr>
          <w:rFonts w:ascii="Bookman Old Style" w:hAnsi="Bookman Old Style"/>
          <w:b/>
          <w:sz w:val="23"/>
          <w:szCs w:val="23"/>
        </w:rPr>
        <w:t xml:space="preserve">TELEF: </w:t>
      </w:r>
      <w:r w:rsidRPr="00096E70">
        <w:rPr>
          <w:rFonts w:ascii="Bookman Old Style" w:hAnsi="Bookman Old Style"/>
          <w:sz w:val="23"/>
          <w:szCs w:val="23"/>
        </w:rPr>
        <w:t>(35)</w:t>
      </w:r>
      <w:r w:rsidR="007A3BFC" w:rsidRPr="00096E70">
        <w:rPr>
          <w:rFonts w:ascii="Bookman Old Style" w:hAnsi="Bookman Old Style"/>
          <w:sz w:val="23"/>
          <w:szCs w:val="23"/>
        </w:rPr>
        <w:t xml:space="preserve"> </w:t>
      </w:r>
      <w:r w:rsidR="00337A46" w:rsidRPr="00096E70">
        <w:rPr>
          <w:rFonts w:ascii="Bookman Old Style" w:hAnsi="Bookman Old Style"/>
          <w:sz w:val="23"/>
          <w:szCs w:val="23"/>
        </w:rPr>
        <w:t>99874-6878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</w:t>
      </w:r>
      <w:r w:rsidR="001B4BEF" w:rsidRPr="0023372C">
        <w:rPr>
          <w:rFonts w:ascii="Bookman Old Style" w:hAnsi="Bookman Old Style"/>
          <w:b/>
          <w:sz w:val="23"/>
          <w:szCs w:val="23"/>
        </w:rPr>
        <w:t xml:space="preserve">– </w:t>
      </w:r>
      <w:proofErr w:type="spellStart"/>
      <w:r w:rsidR="00337A46" w:rsidRPr="0023372C">
        <w:rPr>
          <w:rFonts w:ascii="Bookman Old Style" w:hAnsi="Bookman Old Style"/>
          <w:sz w:val="23"/>
          <w:szCs w:val="23"/>
        </w:rPr>
        <w:t>Ednéia</w:t>
      </w:r>
      <w:proofErr w:type="spellEnd"/>
      <w:r w:rsidR="00337A46" w:rsidRPr="0023372C">
        <w:rPr>
          <w:rFonts w:ascii="Bookman Old Style" w:hAnsi="Bookman Old Style"/>
          <w:sz w:val="23"/>
          <w:szCs w:val="23"/>
        </w:rPr>
        <w:t xml:space="preserve"> Alves Oliveira Magalhães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1B4BEF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337A46" w:rsidRPr="0023372C">
        <w:rPr>
          <w:rFonts w:ascii="Bookman Old Style" w:hAnsi="Bookman Old Style"/>
          <w:sz w:val="23"/>
          <w:szCs w:val="23"/>
        </w:rPr>
        <w:t>472.577.416-20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="00573C79" w:rsidRPr="0023372C">
        <w:rPr>
          <w:rFonts w:ascii="Bookman Old Style" w:hAnsi="Bookman Old Style"/>
          <w:b/>
          <w:sz w:val="23"/>
          <w:szCs w:val="23"/>
        </w:rPr>
        <w:t>:</w:t>
      </w:r>
      <w:r w:rsidR="001B4BEF" w:rsidRPr="0023372C">
        <w:rPr>
          <w:rFonts w:ascii="Bookman Old Style" w:hAnsi="Bookman Old Style"/>
          <w:sz w:val="23"/>
          <w:szCs w:val="23"/>
        </w:rPr>
        <w:t xml:space="preserve"> Rua </w:t>
      </w:r>
      <w:r w:rsidR="00337A46" w:rsidRPr="0023372C">
        <w:rPr>
          <w:rFonts w:ascii="Bookman Old Style" w:hAnsi="Bookman Old Style"/>
          <w:sz w:val="23"/>
          <w:szCs w:val="23"/>
        </w:rPr>
        <w:t>Major Belmiro Machado</w:t>
      </w:r>
      <w:r w:rsidR="001B4BEF" w:rsidRPr="0023372C">
        <w:rPr>
          <w:rFonts w:ascii="Bookman Old Style" w:hAnsi="Bookman Old Style"/>
          <w:sz w:val="23"/>
          <w:szCs w:val="23"/>
        </w:rPr>
        <w:t xml:space="preserve">, nº </w:t>
      </w:r>
      <w:r w:rsidR="00337A46" w:rsidRPr="0023372C">
        <w:rPr>
          <w:rFonts w:ascii="Bookman Old Style" w:hAnsi="Bookman Old Style"/>
          <w:sz w:val="23"/>
          <w:szCs w:val="23"/>
        </w:rPr>
        <w:t>310</w:t>
      </w:r>
      <w:r w:rsidR="001B4BEF" w:rsidRPr="0023372C">
        <w:rPr>
          <w:rFonts w:ascii="Bookman Old Style" w:hAnsi="Bookman Old Style"/>
          <w:sz w:val="23"/>
          <w:szCs w:val="23"/>
        </w:rPr>
        <w:t xml:space="preserve"> – Bairro </w:t>
      </w:r>
      <w:r w:rsidR="00337A46" w:rsidRPr="0023372C">
        <w:rPr>
          <w:rFonts w:ascii="Bookman Old Style" w:hAnsi="Bookman Old Style"/>
          <w:sz w:val="23"/>
          <w:szCs w:val="23"/>
        </w:rPr>
        <w:t>São José</w:t>
      </w:r>
      <w:r w:rsidR="001B4BEF" w:rsidRPr="0023372C">
        <w:rPr>
          <w:rFonts w:ascii="Bookman Old Style" w:hAnsi="Bookman Old Style"/>
          <w:sz w:val="23"/>
          <w:szCs w:val="23"/>
        </w:rPr>
        <w:t xml:space="preserve"> – Bom Sucesso</w:t>
      </w:r>
      <w:r w:rsidR="00437D73">
        <w:rPr>
          <w:rFonts w:ascii="Bookman Old Style" w:hAnsi="Bookman Old Style"/>
          <w:sz w:val="23"/>
          <w:szCs w:val="23"/>
        </w:rPr>
        <w:t>/</w:t>
      </w:r>
      <w:r w:rsidR="001B4BEF" w:rsidRPr="0023372C">
        <w:rPr>
          <w:rFonts w:ascii="Bookman Old Style" w:hAnsi="Bookman Old Style"/>
          <w:sz w:val="23"/>
          <w:szCs w:val="23"/>
        </w:rPr>
        <w:t xml:space="preserve"> </w:t>
      </w:r>
      <w:proofErr w:type="gramStart"/>
      <w:r w:rsidR="001B4BEF"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TELEF: </w:t>
      </w:r>
      <w:r w:rsidRPr="0023372C">
        <w:rPr>
          <w:rFonts w:ascii="Bookman Old Style" w:hAnsi="Bookman Old Style"/>
          <w:sz w:val="23"/>
          <w:szCs w:val="23"/>
        </w:rPr>
        <w:t>(35)</w:t>
      </w:r>
      <w:r w:rsidR="005738EF" w:rsidRPr="0023372C">
        <w:rPr>
          <w:rFonts w:ascii="Bookman Old Style" w:hAnsi="Bookman Old Style"/>
          <w:sz w:val="23"/>
          <w:szCs w:val="23"/>
        </w:rPr>
        <w:t xml:space="preserve"> </w:t>
      </w:r>
      <w:r w:rsidR="00337A46" w:rsidRPr="0023372C">
        <w:rPr>
          <w:rFonts w:ascii="Bookman Old Style" w:hAnsi="Bookman Old Style"/>
          <w:sz w:val="23"/>
          <w:szCs w:val="23"/>
        </w:rPr>
        <w:t>99974-7709</w:t>
      </w:r>
    </w:p>
    <w:p w:rsidR="000F0CD7" w:rsidRPr="0023372C" w:rsidRDefault="000F0CD7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0F0CD7" w:rsidRPr="0023372C" w:rsidRDefault="003E69B9" w:rsidP="003E69B9">
      <w:pPr>
        <w:jc w:val="both"/>
        <w:rPr>
          <w:rFonts w:ascii="Bookman Old Style" w:hAnsi="Bookman Old Style"/>
          <w:b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ab/>
      </w:r>
      <w:r w:rsidR="001928EF" w:rsidRPr="0023372C">
        <w:rPr>
          <w:rFonts w:ascii="Bookman Old Style" w:hAnsi="Bookman Old Style"/>
          <w:b/>
          <w:sz w:val="23"/>
          <w:szCs w:val="23"/>
        </w:rPr>
        <w:t>10</w:t>
      </w:r>
      <w:r w:rsidR="000F0CD7" w:rsidRPr="0023372C">
        <w:rPr>
          <w:rFonts w:ascii="Bookman Old Style" w:hAnsi="Bookman Old Style"/>
          <w:b/>
          <w:sz w:val="23"/>
          <w:szCs w:val="23"/>
        </w:rPr>
        <w:t>. REPRESENTANTES DO CONSELHO TUTELAR</w:t>
      </w:r>
    </w:p>
    <w:p w:rsidR="000F0CD7" w:rsidRPr="0023372C" w:rsidRDefault="000F0CD7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TITULAR </w:t>
      </w:r>
      <w:r w:rsidR="00526394" w:rsidRPr="0023372C">
        <w:rPr>
          <w:rFonts w:ascii="Bookman Old Style" w:hAnsi="Bookman Old Style"/>
          <w:b/>
          <w:sz w:val="23"/>
          <w:szCs w:val="23"/>
        </w:rPr>
        <w:t>–</w:t>
      </w:r>
      <w:r w:rsidR="000F0CD7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012470" w:rsidRPr="0023372C">
        <w:rPr>
          <w:rFonts w:ascii="Bookman Old Style" w:hAnsi="Bookman Old Style"/>
          <w:sz w:val="23"/>
          <w:szCs w:val="23"/>
        </w:rPr>
        <w:t>Leila Fátima de Oliveira Nascimento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526394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012470" w:rsidRPr="0023372C">
        <w:rPr>
          <w:rFonts w:ascii="Bookman Old Style" w:hAnsi="Bookman Old Style"/>
          <w:sz w:val="23"/>
          <w:szCs w:val="23"/>
        </w:rPr>
        <w:t>111.534.658-09</w:t>
      </w:r>
    </w:p>
    <w:p w:rsidR="00573C79" w:rsidRPr="0023372C" w:rsidRDefault="00573C79" w:rsidP="00573C7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END.:</w:t>
      </w:r>
      <w:r w:rsidRPr="0023372C">
        <w:rPr>
          <w:rFonts w:ascii="Bookman Old Style" w:hAnsi="Bookman Old Style"/>
          <w:sz w:val="23"/>
          <w:szCs w:val="23"/>
        </w:rPr>
        <w:t xml:space="preserve"> Rua João Batista dos Santos, nº 121 – Bairro Amazonas</w:t>
      </w:r>
      <w:r w:rsidR="00437D73">
        <w:rPr>
          <w:rFonts w:ascii="Bookman Old Style" w:hAnsi="Bookman Old Style"/>
          <w:sz w:val="23"/>
          <w:szCs w:val="23"/>
        </w:rPr>
        <w:t xml:space="preserve"> - Bom Sucesso/</w:t>
      </w:r>
      <w:proofErr w:type="gramStart"/>
      <w:r w:rsidRPr="0023372C">
        <w:rPr>
          <w:rFonts w:ascii="Bookman Old Style" w:hAnsi="Bookman Old Style"/>
          <w:sz w:val="23"/>
          <w:szCs w:val="23"/>
        </w:rPr>
        <w:t>MG</w:t>
      </w:r>
      <w:proofErr w:type="gramEnd"/>
    </w:p>
    <w:p w:rsidR="00012470" w:rsidRPr="0023372C" w:rsidRDefault="00012470" w:rsidP="0001247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conselhotutelar2009@yahoo.com.br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SUPLENTE </w:t>
      </w:r>
      <w:r w:rsidR="00F53231" w:rsidRPr="0023372C">
        <w:rPr>
          <w:rFonts w:ascii="Bookman Old Style" w:hAnsi="Bookman Old Style"/>
          <w:b/>
          <w:sz w:val="23"/>
          <w:szCs w:val="23"/>
        </w:rPr>
        <w:t xml:space="preserve">– </w:t>
      </w:r>
      <w:r w:rsidR="005D1CD2" w:rsidRPr="0023372C">
        <w:rPr>
          <w:rFonts w:ascii="Bookman Old Style" w:hAnsi="Bookman Old Style"/>
          <w:sz w:val="23"/>
          <w:szCs w:val="23"/>
        </w:rPr>
        <w:t>Roni Eliana dos Santos</w:t>
      </w:r>
    </w:p>
    <w:p w:rsidR="00F82FAB" w:rsidRPr="0023372C" w:rsidRDefault="00F82FAB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CPF:</w:t>
      </w:r>
      <w:r w:rsidR="00F53231" w:rsidRPr="0023372C">
        <w:rPr>
          <w:rFonts w:ascii="Bookman Old Style" w:hAnsi="Bookman Old Style"/>
          <w:b/>
          <w:sz w:val="23"/>
          <w:szCs w:val="23"/>
        </w:rPr>
        <w:t xml:space="preserve"> </w:t>
      </w:r>
      <w:r w:rsidR="005D1CD2" w:rsidRPr="0023372C">
        <w:rPr>
          <w:rFonts w:ascii="Bookman Old Style" w:hAnsi="Bookman Old Style"/>
          <w:sz w:val="23"/>
          <w:szCs w:val="23"/>
        </w:rPr>
        <w:t>176.082.558-11</w:t>
      </w:r>
    </w:p>
    <w:p w:rsidR="00A84690" w:rsidRPr="0023372C" w:rsidRDefault="00A84690" w:rsidP="00A84690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END.</w:t>
      </w:r>
      <w:r w:rsidRPr="0023372C">
        <w:rPr>
          <w:rFonts w:ascii="Bookman Old Style" w:hAnsi="Bookman Old Style"/>
          <w:sz w:val="23"/>
          <w:szCs w:val="23"/>
        </w:rPr>
        <w:t xml:space="preserve"> Rua Pref. Camilo Cândido de Souza, nº 81 – Bairro São José - Bom Sucesso</w:t>
      </w:r>
      <w:r w:rsidR="00687B92">
        <w:rPr>
          <w:rFonts w:ascii="Bookman Old Style" w:hAnsi="Bookman Old Style"/>
          <w:sz w:val="23"/>
          <w:szCs w:val="23"/>
        </w:rPr>
        <w:t>/</w:t>
      </w:r>
      <w:r w:rsidRPr="0023372C">
        <w:rPr>
          <w:rFonts w:ascii="Bookman Old Style" w:hAnsi="Bookman Old Style"/>
          <w:sz w:val="23"/>
          <w:szCs w:val="23"/>
        </w:rPr>
        <w:t>MG</w:t>
      </w:r>
    </w:p>
    <w:p w:rsidR="005D1CD2" w:rsidRPr="0023372C" w:rsidRDefault="005D1CD2" w:rsidP="005D1CD2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 xml:space="preserve">E-MAIL: </w:t>
      </w:r>
      <w:r w:rsidRPr="0023372C">
        <w:rPr>
          <w:rFonts w:ascii="Bookman Old Style" w:hAnsi="Bookman Old Style"/>
          <w:sz w:val="23"/>
          <w:szCs w:val="23"/>
        </w:rPr>
        <w:t>conselhotutelar2009@yahoo.com.br</w:t>
      </w:r>
    </w:p>
    <w:p w:rsidR="00555E29" w:rsidRPr="0023372C" w:rsidRDefault="00555E29" w:rsidP="003E69B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92CC3" w:rsidRPr="0023372C" w:rsidRDefault="00B92CC3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b/>
          <w:sz w:val="23"/>
          <w:szCs w:val="23"/>
        </w:rPr>
        <w:t>Art</w:t>
      </w:r>
      <w:r w:rsidR="00555E29" w:rsidRPr="0023372C">
        <w:rPr>
          <w:rFonts w:ascii="Bookman Old Style" w:hAnsi="Bookman Old Style"/>
          <w:b/>
          <w:sz w:val="23"/>
          <w:szCs w:val="23"/>
        </w:rPr>
        <w:t>.</w:t>
      </w:r>
      <w:r w:rsidRPr="0023372C">
        <w:rPr>
          <w:rFonts w:ascii="Bookman Old Style" w:hAnsi="Bookman Old Style"/>
          <w:b/>
          <w:sz w:val="23"/>
          <w:szCs w:val="23"/>
        </w:rPr>
        <w:t xml:space="preserve"> 2º</w:t>
      </w:r>
      <w:r w:rsidRPr="0023372C">
        <w:rPr>
          <w:rFonts w:ascii="Bookman Old Style" w:hAnsi="Bookman Old Style"/>
          <w:sz w:val="23"/>
          <w:szCs w:val="23"/>
        </w:rPr>
        <w:t xml:space="preserve"> - Revogam-se as disposições em contrário, entrando a presente Portaria em vigor na data de sua publicação.</w:t>
      </w:r>
    </w:p>
    <w:p w:rsidR="00B92CC3" w:rsidRPr="0023372C" w:rsidRDefault="00B92CC3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B92CC3" w:rsidRPr="0023372C" w:rsidRDefault="00B92CC3" w:rsidP="003E69B9">
      <w:pPr>
        <w:jc w:val="both"/>
        <w:rPr>
          <w:rFonts w:ascii="Bookman Old Style" w:hAnsi="Bookman Old Style"/>
          <w:sz w:val="23"/>
          <w:szCs w:val="23"/>
        </w:rPr>
      </w:pPr>
      <w:r w:rsidRPr="0023372C">
        <w:rPr>
          <w:rFonts w:ascii="Bookman Old Style" w:hAnsi="Bookman Old Style"/>
          <w:sz w:val="23"/>
          <w:szCs w:val="23"/>
        </w:rPr>
        <w:t xml:space="preserve">               Publique-se, comunique-se e cumpra-se.</w:t>
      </w:r>
    </w:p>
    <w:p w:rsidR="00B92CC3" w:rsidRPr="00096E70" w:rsidRDefault="00B92CC3" w:rsidP="003E69B9">
      <w:pPr>
        <w:jc w:val="both"/>
        <w:rPr>
          <w:rFonts w:ascii="Bookman Old Style" w:hAnsi="Bookman Old Style"/>
          <w:sz w:val="23"/>
          <w:szCs w:val="23"/>
        </w:rPr>
      </w:pPr>
    </w:p>
    <w:p w:rsidR="00B92CC3" w:rsidRPr="00096E70" w:rsidRDefault="00B92CC3" w:rsidP="003E69B9">
      <w:pPr>
        <w:jc w:val="both"/>
        <w:rPr>
          <w:rFonts w:ascii="Bookman Old Style" w:hAnsi="Bookman Old Style"/>
          <w:sz w:val="23"/>
          <w:szCs w:val="23"/>
        </w:rPr>
      </w:pPr>
      <w:r w:rsidRPr="00096E70">
        <w:rPr>
          <w:rFonts w:ascii="Bookman Old Style" w:hAnsi="Bookman Old Style"/>
          <w:sz w:val="23"/>
          <w:szCs w:val="23"/>
        </w:rPr>
        <w:t xml:space="preserve">               Prefeitura Municipal de Bom Sucesso, </w:t>
      </w:r>
      <w:r w:rsidR="00096E70">
        <w:rPr>
          <w:rFonts w:ascii="Bookman Old Style" w:hAnsi="Bookman Old Style"/>
          <w:sz w:val="23"/>
          <w:szCs w:val="23"/>
        </w:rPr>
        <w:t>24</w:t>
      </w:r>
      <w:r w:rsidR="002939B0" w:rsidRPr="00096E70">
        <w:rPr>
          <w:rFonts w:ascii="Bookman Old Style" w:hAnsi="Bookman Old Style"/>
          <w:sz w:val="23"/>
          <w:szCs w:val="23"/>
        </w:rPr>
        <w:t xml:space="preserve"> </w:t>
      </w:r>
      <w:r w:rsidR="00555E29" w:rsidRPr="00096E70">
        <w:rPr>
          <w:rFonts w:ascii="Bookman Old Style" w:hAnsi="Bookman Old Style"/>
          <w:sz w:val="23"/>
          <w:szCs w:val="23"/>
        </w:rPr>
        <w:t>de ju</w:t>
      </w:r>
      <w:r w:rsidR="008F6841" w:rsidRPr="00096E70">
        <w:rPr>
          <w:rFonts w:ascii="Bookman Old Style" w:hAnsi="Bookman Old Style"/>
          <w:sz w:val="23"/>
          <w:szCs w:val="23"/>
        </w:rPr>
        <w:t>l</w:t>
      </w:r>
      <w:r w:rsidR="00555E29" w:rsidRPr="00096E70">
        <w:rPr>
          <w:rFonts w:ascii="Bookman Old Style" w:hAnsi="Bookman Old Style"/>
          <w:sz w:val="23"/>
          <w:szCs w:val="23"/>
        </w:rPr>
        <w:t>ho de 201</w:t>
      </w:r>
      <w:r w:rsidR="006E5297" w:rsidRPr="00096E70">
        <w:rPr>
          <w:rFonts w:ascii="Bookman Old Style" w:hAnsi="Bookman Old Style"/>
          <w:sz w:val="23"/>
          <w:szCs w:val="23"/>
        </w:rPr>
        <w:t>9</w:t>
      </w:r>
      <w:r w:rsidR="004A16C4" w:rsidRPr="00096E70">
        <w:rPr>
          <w:rFonts w:ascii="Bookman Old Style" w:hAnsi="Bookman Old Style"/>
          <w:sz w:val="23"/>
          <w:szCs w:val="23"/>
        </w:rPr>
        <w:t>.</w:t>
      </w:r>
    </w:p>
    <w:p w:rsidR="005C7619" w:rsidRPr="0023372C" w:rsidRDefault="005C7619" w:rsidP="003E69B9">
      <w:pPr>
        <w:ind w:left="360"/>
        <w:jc w:val="both"/>
        <w:rPr>
          <w:rFonts w:ascii="Bookman Old Style" w:hAnsi="Bookman Old Style"/>
          <w:b/>
          <w:sz w:val="23"/>
          <w:szCs w:val="23"/>
        </w:rPr>
      </w:pPr>
    </w:p>
    <w:p w:rsidR="005C7619" w:rsidRPr="0023372C" w:rsidRDefault="005C7619" w:rsidP="003E69B9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F270D0" w:rsidRPr="0023372C" w:rsidRDefault="00F270D0" w:rsidP="003E69B9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5C7619" w:rsidRPr="0023372C" w:rsidRDefault="00B92CC3" w:rsidP="003E69B9">
      <w:pPr>
        <w:ind w:left="360"/>
        <w:jc w:val="both"/>
        <w:rPr>
          <w:rFonts w:ascii="Bookman Old Style" w:hAnsi="Bookman Old Style"/>
          <w:i/>
          <w:sz w:val="23"/>
          <w:szCs w:val="23"/>
        </w:rPr>
      </w:pPr>
      <w:r w:rsidRPr="0023372C">
        <w:rPr>
          <w:rFonts w:ascii="Bookman Old Style" w:hAnsi="Bookman Old Style"/>
          <w:sz w:val="23"/>
          <w:szCs w:val="23"/>
        </w:rPr>
        <w:t xml:space="preserve">                         </w:t>
      </w:r>
    </w:p>
    <w:p w:rsidR="00B92CC3" w:rsidRPr="0023372C" w:rsidRDefault="00555E29" w:rsidP="003E69B9">
      <w:pPr>
        <w:ind w:left="360"/>
        <w:jc w:val="center"/>
        <w:rPr>
          <w:rFonts w:ascii="Bookman Old Style" w:hAnsi="Bookman Old Style"/>
          <w:b/>
          <w:i/>
          <w:sz w:val="23"/>
          <w:szCs w:val="23"/>
        </w:rPr>
      </w:pPr>
      <w:r w:rsidRPr="0023372C">
        <w:rPr>
          <w:rFonts w:ascii="Bookman Old Style" w:hAnsi="Bookman Old Style"/>
          <w:b/>
          <w:i/>
          <w:sz w:val="23"/>
          <w:szCs w:val="23"/>
        </w:rPr>
        <w:t>Porfírio Roberto da Silva</w:t>
      </w:r>
    </w:p>
    <w:p w:rsidR="00C743AB" w:rsidRPr="0023372C" w:rsidRDefault="00D0653F" w:rsidP="003E69B9">
      <w:pPr>
        <w:ind w:left="360"/>
        <w:jc w:val="center"/>
        <w:rPr>
          <w:rFonts w:cs="Arial"/>
          <w:b/>
          <w:i/>
          <w:sz w:val="23"/>
          <w:szCs w:val="23"/>
        </w:rPr>
      </w:pPr>
      <w:r w:rsidRPr="0023372C">
        <w:rPr>
          <w:rFonts w:ascii="Bookman Old Style" w:hAnsi="Bookman Old Style"/>
          <w:i/>
          <w:sz w:val="23"/>
          <w:szCs w:val="23"/>
        </w:rPr>
        <w:t>P</w:t>
      </w:r>
      <w:r w:rsidR="00B92CC3" w:rsidRPr="0023372C">
        <w:rPr>
          <w:rFonts w:ascii="Bookman Old Style" w:hAnsi="Bookman Old Style"/>
          <w:i/>
          <w:sz w:val="23"/>
          <w:szCs w:val="23"/>
        </w:rPr>
        <w:t>refeito Municipal</w:t>
      </w:r>
    </w:p>
    <w:sectPr w:rsidR="00C743AB" w:rsidRPr="0023372C" w:rsidSect="0023372C">
      <w:headerReference w:type="default" r:id="rId9"/>
      <w:footerReference w:type="default" r:id="rId10"/>
      <w:pgSz w:w="11907" w:h="16840" w:code="9"/>
      <w:pgMar w:top="2211" w:right="1134" w:bottom="1134" w:left="1418" w:header="284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16" w:rsidRDefault="00CA3516">
      <w:r>
        <w:separator/>
      </w:r>
    </w:p>
  </w:endnote>
  <w:endnote w:type="continuationSeparator" w:id="0">
    <w:p w:rsidR="00CA3516" w:rsidRDefault="00CA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13978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D000E" w:rsidRPr="00CE6ACD" w:rsidRDefault="003D000E">
        <w:pPr>
          <w:pStyle w:val="Rodap"/>
          <w:jc w:val="center"/>
          <w:rPr>
            <w:sz w:val="20"/>
          </w:rPr>
        </w:pPr>
        <w:r w:rsidRPr="00CE6ACD">
          <w:rPr>
            <w:sz w:val="20"/>
          </w:rPr>
          <w:fldChar w:fldCharType="begin"/>
        </w:r>
        <w:r w:rsidRPr="00CE6ACD">
          <w:rPr>
            <w:sz w:val="20"/>
          </w:rPr>
          <w:instrText>PAGE   \* MERGEFORMAT</w:instrText>
        </w:r>
        <w:r w:rsidRPr="00CE6ACD">
          <w:rPr>
            <w:sz w:val="20"/>
          </w:rPr>
          <w:fldChar w:fldCharType="separate"/>
        </w:r>
        <w:r w:rsidR="00D80051">
          <w:rPr>
            <w:noProof/>
            <w:sz w:val="20"/>
          </w:rPr>
          <w:t>1</w:t>
        </w:r>
        <w:r w:rsidRPr="00CE6ACD">
          <w:rPr>
            <w:sz w:val="20"/>
          </w:rPr>
          <w:fldChar w:fldCharType="end"/>
        </w:r>
      </w:p>
    </w:sdtContent>
  </w:sdt>
  <w:p w:rsidR="003D000E" w:rsidRDefault="003D00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16" w:rsidRDefault="00CA3516">
      <w:r>
        <w:separator/>
      </w:r>
    </w:p>
  </w:footnote>
  <w:footnote w:type="continuationSeparator" w:id="0">
    <w:p w:rsidR="00CA3516" w:rsidRDefault="00CA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3C" w:rsidRDefault="00CA3516">
    <w:pPr>
      <w:pStyle w:val="Cabealho"/>
      <w:jc w:val="center"/>
      <w:rPr>
        <w:b/>
        <w:color w:val="0000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9pt;margin-top:.55pt;width:57.6pt;height:1in;z-index:251657728;visibility:visible;mso-wrap-edited:f" o:allowincell="f">
          <v:imagedata r:id="rId1" o:title=""/>
          <w10:wrap type="topAndBottom" anchorx="page"/>
        </v:shape>
        <o:OLEObject Type="Embed" ProgID="Word.Picture.8" ShapeID="_x0000_s2049" DrawAspect="Content" ObjectID="_1625564055" r:id="rId2"/>
      </w:pict>
    </w:r>
    <w:r w:rsidR="0028613C">
      <w:rPr>
        <w:b/>
        <w:color w:val="0000FF"/>
      </w:rPr>
      <w:t xml:space="preserve"> </w:t>
    </w:r>
  </w:p>
  <w:p w:rsidR="0028613C" w:rsidRDefault="0028613C">
    <w:pPr>
      <w:pStyle w:val="Cabealho"/>
      <w:jc w:val="center"/>
      <w:rPr>
        <w:b/>
        <w:sz w:val="32"/>
      </w:rPr>
    </w:pPr>
    <w:r>
      <w:rPr>
        <w:b/>
        <w:sz w:val="32"/>
      </w:rPr>
      <w:t xml:space="preserve">        PREFEITURA MUNICIPAL DE BOM SUCESSO </w:t>
    </w:r>
  </w:p>
  <w:p w:rsidR="0028613C" w:rsidRDefault="0028613C">
    <w:pPr>
      <w:pStyle w:val="Cabealho"/>
      <w:jc w:val="center"/>
      <w:rPr>
        <w:b/>
        <w:sz w:val="18"/>
      </w:rPr>
    </w:pPr>
    <w:r>
      <w:rPr>
        <w:b/>
        <w:sz w:val="18"/>
      </w:rPr>
      <w:t xml:space="preserve">         Pça. Benedito Valadares, 5l – 37220-000 – Bom Sucesso – Minas Gerais</w:t>
    </w:r>
  </w:p>
  <w:p w:rsidR="0028613C" w:rsidRDefault="0028613C">
    <w:pPr>
      <w:pStyle w:val="Cabealho"/>
      <w:jc w:val="center"/>
      <w:rPr>
        <w:b/>
        <w:sz w:val="18"/>
      </w:rPr>
    </w:pPr>
    <w:r>
      <w:rPr>
        <w:b/>
        <w:sz w:val="18"/>
      </w:rPr>
      <w:t xml:space="preserve">                Telefax: (35) 3841-1333 – Pabx: (35) 3841-1207 </w:t>
    </w:r>
  </w:p>
  <w:p w:rsidR="0028613C" w:rsidRDefault="0028613C">
    <w:pPr>
      <w:pStyle w:val="Cabealho"/>
      <w:jc w:val="center"/>
      <w:rPr>
        <w:b/>
        <w:sz w:val="18"/>
      </w:rPr>
    </w:pPr>
    <w:r>
      <w:rPr>
        <w:b/>
        <w:sz w:val="18"/>
      </w:rPr>
      <w:t xml:space="preserve">             </w:t>
    </w:r>
    <w:proofErr w:type="spellStart"/>
    <w:r>
      <w:rPr>
        <w:b/>
        <w:sz w:val="18"/>
      </w:rPr>
      <w:t>Email</w:t>
    </w:r>
    <w:proofErr w:type="spellEnd"/>
    <w:r>
      <w:rPr>
        <w:b/>
        <w:sz w:val="18"/>
      </w:rPr>
      <w:t xml:space="preserve">: </w:t>
    </w:r>
    <w:r w:rsidR="00FA79FC">
      <w:rPr>
        <w:b/>
        <w:sz w:val="18"/>
      </w:rPr>
      <w:t>ad</w:t>
    </w:r>
    <w:r>
      <w:rPr>
        <w:b/>
        <w:sz w:val="18"/>
      </w:rPr>
      <w:t>mbs@</w:t>
    </w:r>
    <w:r w:rsidR="004A16C4">
      <w:rPr>
        <w:b/>
        <w:sz w:val="18"/>
      </w:rPr>
      <w:t>bomsucesso.mg.gov.br</w:t>
    </w:r>
    <w:r>
      <w:rPr>
        <w:b/>
        <w:sz w:val="18"/>
      </w:rPr>
      <w:t xml:space="preserve"> </w:t>
    </w:r>
  </w:p>
  <w:p w:rsidR="00F838F0" w:rsidRDefault="00F838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2554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BF45134"/>
    <w:multiLevelType w:val="hybridMultilevel"/>
    <w:tmpl w:val="B67C3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1056A4"/>
    <w:multiLevelType w:val="hybridMultilevel"/>
    <w:tmpl w:val="FE0816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BD"/>
    <w:rsid w:val="00012470"/>
    <w:rsid w:val="0003023C"/>
    <w:rsid w:val="000405E6"/>
    <w:rsid w:val="000514C4"/>
    <w:rsid w:val="00052781"/>
    <w:rsid w:val="00055DB5"/>
    <w:rsid w:val="00064ADF"/>
    <w:rsid w:val="000668CE"/>
    <w:rsid w:val="000760E3"/>
    <w:rsid w:val="00095DD6"/>
    <w:rsid w:val="00096E70"/>
    <w:rsid w:val="00097DAB"/>
    <w:rsid w:val="000B22B7"/>
    <w:rsid w:val="000B41E1"/>
    <w:rsid w:val="000B7A6F"/>
    <w:rsid w:val="000B7EA0"/>
    <w:rsid w:val="000C0B4A"/>
    <w:rsid w:val="000C3E4B"/>
    <w:rsid w:val="000D57A9"/>
    <w:rsid w:val="000E46F1"/>
    <w:rsid w:val="000E7100"/>
    <w:rsid w:val="000F0CD7"/>
    <w:rsid w:val="0011627E"/>
    <w:rsid w:val="00117112"/>
    <w:rsid w:val="0012200D"/>
    <w:rsid w:val="00124654"/>
    <w:rsid w:val="001261E9"/>
    <w:rsid w:val="00135245"/>
    <w:rsid w:val="00137AAB"/>
    <w:rsid w:val="00140EDD"/>
    <w:rsid w:val="00145F77"/>
    <w:rsid w:val="0015491A"/>
    <w:rsid w:val="001566E3"/>
    <w:rsid w:val="0015711A"/>
    <w:rsid w:val="001645B0"/>
    <w:rsid w:val="00182FA8"/>
    <w:rsid w:val="00183425"/>
    <w:rsid w:val="001921A0"/>
    <w:rsid w:val="001928EF"/>
    <w:rsid w:val="001A4D75"/>
    <w:rsid w:val="001A5E46"/>
    <w:rsid w:val="001B13C9"/>
    <w:rsid w:val="001B4BEF"/>
    <w:rsid w:val="001B71D3"/>
    <w:rsid w:val="001B7492"/>
    <w:rsid w:val="001C119F"/>
    <w:rsid w:val="001C2926"/>
    <w:rsid w:val="001D4825"/>
    <w:rsid w:val="001D508B"/>
    <w:rsid w:val="001D66BA"/>
    <w:rsid w:val="001E152B"/>
    <w:rsid w:val="001F7923"/>
    <w:rsid w:val="00200EA8"/>
    <w:rsid w:val="002054C1"/>
    <w:rsid w:val="0020743D"/>
    <w:rsid w:val="0021117D"/>
    <w:rsid w:val="00217C70"/>
    <w:rsid w:val="00224616"/>
    <w:rsid w:val="002334C8"/>
    <w:rsid w:val="0023372C"/>
    <w:rsid w:val="00235CAA"/>
    <w:rsid w:val="00235DE0"/>
    <w:rsid w:val="00253D95"/>
    <w:rsid w:val="0027797B"/>
    <w:rsid w:val="00285DC4"/>
    <w:rsid w:val="0028613C"/>
    <w:rsid w:val="002922EE"/>
    <w:rsid w:val="002939B0"/>
    <w:rsid w:val="0029635A"/>
    <w:rsid w:val="002A07CA"/>
    <w:rsid w:val="002A41BE"/>
    <w:rsid w:val="002B4D2E"/>
    <w:rsid w:val="002C1677"/>
    <w:rsid w:val="002C76C1"/>
    <w:rsid w:val="002D3081"/>
    <w:rsid w:val="003070C5"/>
    <w:rsid w:val="00311921"/>
    <w:rsid w:val="00315857"/>
    <w:rsid w:val="00337A46"/>
    <w:rsid w:val="00342C30"/>
    <w:rsid w:val="0034596D"/>
    <w:rsid w:val="003504DF"/>
    <w:rsid w:val="00350EA5"/>
    <w:rsid w:val="00355138"/>
    <w:rsid w:val="00360580"/>
    <w:rsid w:val="00363BA8"/>
    <w:rsid w:val="00376872"/>
    <w:rsid w:val="00381CA6"/>
    <w:rsid w:val="00384033"/>
    <w:rsid w:val="00395A30"/>
    <w:rsid w:val="003A129C"/>
    <w:rsid w:val="003A2DBD"/>
    <w:rsid w:val="003B2729"/>
    <w:rsid w:val="003D000E"/>
    <w:rsid w:val="003D35AA"/>
    <w:rsid w:val="003D486E"/>
    <w:rsid w:val="003D5A78"/>
    <w:rsid w:val="003D7056"/>
    <w:rsid w:val="003E5BCF"/>
    <w:rsid w:val="003E69B9"/>
    <w:rsid w:val="003F24AC"/>
    <w:rsid w:val="003F5F21"/>
    <w:rsid w:val="003F73F1"/>
    <w:rsid w:val="00400250"/>
    <w:rsid w:val="00403739"/>
    <w:rsid w:val="00404025"/>
    <w:rsid w:val="00437D73"/>
    <w:rsid w:val="00464013"/>
    <w:rsid w:val="004675CB"/>
    <w:rsid w:val="00475E15"/>
    <w:rsid w:val="00491308"/>
    <w:rsid w:val="004A16C4"/>
    <w:rsid w:val="004A651A"/>
    <w:rsid w:val="004B2ACE"/>
    <w:rsid w:val="004B522A"/>
    <w:rsid w:val="004B6782"/>
    <w:rsid w:val="004C6BB1"/>
    <w:rsid w:val="004E3DE2"/>
    <w:rsid w:val="004E6B1A"/>
    <w:rsid w:val="004F3B25"/>
    <w:rsid w:val="004F4A8E"/>
    <w:rsid w:val="004F52E6"/>
    <w:rsid w:val="005076F3"/>
    <w:rsid w:val="00507DE7"/>
    <w:rsid w:val="00523160"/>
    <w:rsid w:val="00525DCD"/>
    <w:rsid w:val="00526394"/>
    <w:rsid w:val="00526A9C"/>
    <w:rsid w:val="00541C7B"/>
    <w:rsid w:val="00544428"/>
    <w:rsid w:val="00544E8E"/>
    <w:rsid w:val="00546A63"/>
    <w:rsid w:val="00547B4B"/>
    <w:rsid w:val="00555E29"/>
    <w:rsid w:val="005638D6"/>
    <w:rsid w:val="0056424C"/>
    <w:rsid w:val="00564A38"/>
    <w:rsid w:val="00565B36"/>
    <w:rsid w:val="0056660B"/>
    <w:rsid w:val="00572991"/>
    <w:rsid w:val="00572AA8"/>
    <w:rsid w:val="005738EF"/>
    <w:rsid w:val="00573C79"/>
    <w:rsid w:val="005913C7"/>
    <w:rsid w:val="005919BD"/>
    <w:rsid w:val="005A2898"/>
    <w:rsid w:val="005A4DB1"/>
    <w:rsid w:val="005C7619"/>
    <w:rsid w:val="005D1CD2"/>
    <w:rsid w:val="005E4287"/>
    <w:rsid w:val="005E52BA"/>
    <w:rsid w:val="005E5E4B"/>
    <w:rsid w:val="005E64D9"/>
    <w:rsid w:val="005E6BD5"/>
    <w:rsid w:val="005E75C5"/>
    <w:rsid w:val="005F4323"/>
    <w:rsid w:val="00622270"/>
    <w:rsid w:val="0062445D"/>
    <w:rsid w:val="00637518"/>
    <w:rsid w:val="00637A7C"/>
    <w:rsid w:val="00645B10"/>
    <w:rsid w:val="00660A9C"/>
    <w:rsid w:val="006627B1"/>
    <w:rsid w:val="00665493"/>
    <w:rsid w:val="00677A60"/>
    <w:rsid w:val="00687B92"/>
    <w:rsid w:val="00695D48"/>
    <w:rsid w:val="006A55FB"/>
    <w:rsid w:val="006A5DA6"/>
    <w:rsid w:val="006B73AB"/>
    <w:rsid w:val="006E0916"/>
    <w:rsid w:val="006E35EC"/>
    <w:rsid w:val="006E5297"/>
    <w:rsid w:val="0070395A"/>
    <w:rsid w:val="0070446E"/>
    <w:rsid w:val="007111E5"/>
    <w:rsid w:val="00715BCF"/>
    <w:rsid w:val="00721E7E"/>
    <w:rsid w:val="007309A1"/>
    <w:rsid w:val="00733DDA"/>
    <w:rsid w:val="00741D0C"/>
    <w:rsid w:val="00741DD8"/>
    <w:rsid w:val="007446AA"/>
    <w:rsid w:val="00744CC6"/>
    <w:rsid w:val="00763E3F"/>
    <w:rsid w:val="00763EBE"/>
    <w:rsid w:val="00764EB2"/>
    <w:rsid w:val="00767390"/>
    <w:rsid w:val="00790477"/>
    <w:rsid w:val="00794C59"/>
    <w:rsid w:val="00797F12"/>
    <w:rsid w:val="007A3BFC"/>
    <w:rsid w:val="007A4DD7"/>
    <w:rsid w:val="007B6252"/>
    <w:rsid w:val="007C0933"/>
    <w:rsid w:val="007C1707"/>
    <w:rsid w:val="007C48D7"/>
    <w:rsid w:val="007D258C"/>
    <w:rsid w:val="007D2E33"/>
    <w:rsid w:val="007D3BE8"/>
    <w:rsid w:val="007D4B9C"/>
    <w:rsid w:val="007D4E4A"/>
    <w:rsid w:val="007D5754"/>
    <w:rsid w:val="007E663D"/>
    <w:rsid w:val="007F4322"/>
    <w:rsid w:val="00827683"/>
    <w:rsid w:val="008311D3"/>
    <w:rsid w:val="00835004"/>
    <w:rsid w:val="00844D6B"/>
    <w:rsid w:val="0085435C"/>
    <w:rsid w:val="00863FA4"/>
    <w:rsid w:val="0087012C"/>
    <w:rsid w:val="00870750"/>
    <w:rsid w:val="00871C34"/>
    <w:rsid w:val="00886E6C"/>
    <w:rsid w:val="00892DA5"/>
    <w:rsid w:val="008953C9"/>
    <w:rsid w:val="008A6C27"/>
    <w:rsid w:val="008B579F"/>
    <w:rsid w:val="008D12D7"/>
    <w:rsid w:val="008D14BD"/>
    <w:rsid w:val="008D471E"/>
    <w:rsid w:val="008E6508"/>
    <w:rsid w:val="008F00A5"/>
    <w:rsid w:val="008F097D"/>
    <w:rsid w:val="008F6841"/>
    <w:rsid w:val="008F6EF9"/>
    <w:rsid w:val="009066AC"/>
    <w:rsid w:val="0090796B"/>
    <w:rsid w:val="009102C2"/>
    <w:rsid w:val="009119BE"/>
    <w:rsid w:val="00924B5D"/>
    <w:rsid w:val="00932455"/>
    <w:rsid w:val="0094693C"/>
    <w:rsid w:val="0099446C"/>
    <w:rsid w:val="00995BC3"/>
    <w:rsid w:val="009A1267"/>
    <w:rsid w:val="009B6CE0"/>
    <w:rsid w:val="009B7E26"/>
    <w:rsid w:val="009C05D0"/>
    <w:rsid w:val="009C38B2"/>
    <w:rsid w:val="009C4576"/>
    <w:rsid w:val="009C5339"/>
    <w:rsid w:val="009D130C"/>
    <w:rsid w:val="009D35A8"/>
    <w:rsid w:val="009D3C4C"/>
    <w:rsid w:val="009D4538"/>
    <w:rsid w:val="009D54ED"/>
    <w:rsid w:val="009E3C91"/>
    <w:rsid w:val="009F52F2"/>
    <w:rsid w:val="00A135DE"/>
    <w:rsid w:val="00A17AA5"/>
    <w:rsid w:val="00A20272"/>
    <w:rsid w:val="00A22E38"/>
    <w:rsid w:val="00A40E6E"/>
    <w:rsid w:val="00A44337"/>
    <w:rsid w:val="00A45FB0"/>
    <w:rsid w:val="00A46329"/>
    <w:rsid w:val="00A473A3"/>
    <w:rsid w:val="00A50307"/>
    <w:rsid w:val="00A60E3F"/>
    <w:rsid w:val="00A63E5B"/>
    <w:rsid w:val="00A73369"/>
    <w:rsid w:val="00A76AF5"/>
    <w:rsid w:val="00A84690"/>
    <w:rsid w:val="00A84CCF"/>
    <w:rsid w:val="00A9346F"/>
    <w:rsid w:val="00AA24CA"/>
    <w:rsid w:val="00AB56A8"/>
    <w:rsid w:val="00AC1227"/>
    <w:rsid w:val="00AC2EFE"/>
    <w:rsid w:val="00AC42AA"/>
    <w:rsid w:val="00AC63C9"/>
    <w:rsid w:val="00AC684B"/>
    <w:rsid w:val="00AD1709"/>
    <w:rsid w:val="00AD235F"/>
    <w:rsid w:val="00AE65BF"/>
    <w:rsid w:val="00AE732E"/>
    <w:rsid w:val="00AF15DA"/>
    <w:rsid w:val="00AF1CE1"/>
    <w:rsid w:val="00B02275"/>
    <w:rsid w:val="00B1217C"/>
    <w:rsid w:val="00B14C10"/>
    <w:rsid w:val="00B160E7"/>
    <w:rsid w:val="00B2685B"/>
    <w:rsid w:val="00B36EBD"/>
    <w:rsid w:val="00B371E3"/>
    <w:rsid w:val="00B42AA7"/>
    <w:rsid w:val="00B52741"/>
    <w:rsid w:val="00B63882"/>
    <w:rsid w:val="00B63F48"/>
    <w:rsid w:val="00B64091"/>
    <w:rsid w:val="00B65A8B"/>
    <w:rsid w:val="00B83A84"/>
    <w:rsid w:val="00B92CC3"/>
    <w:rsid w:val="00B94B13"/>
    <w:rsid w:val="00BA4388"/>
    <w:rsid w:val="00BC6127"/>
    <w:rsid w:val="00BC7CC0"/>
    <w:rsid w:val="00BE1B20"/>
    <w:rsid w:val="00BE75A5"/>
    <w:rsid w:val="00BE7A4B"/>
    <w:rsid w:val="00BF49E5"/>
    <w:rsid w:val="00C0287B"/>
    <w:rsid w:val="00C060C2"/>
    <w:rsid w:val="00C31A7E"/>
    <w:rsid w:val="00C418DE"/>
    <w:rsid w:val="00C4652F"/>
    <w:rsid w:val="00C51709"/>
    <w:rsid w:val="00C562BE"/>
    <w:rsid w:val="00C6536D"/>
    <w:rsid w:val="00C703A8"/>
    <w:rsid w:val="00C743AB"/>
    <w:rsid w:val="00C7452C"/>
    <w:rsid w:val="00C75217"/>
    <w:rsid w:val="00C91CEC"/>
    <w:rsid w:val="00C92172"/>
    <w:rsid w:val="00C94765"/>
    <w:rsid w:val="00C96BDC"/>
    <w:rsid w:val="00CA3516"/>
    <w:rsid w:val="00CA71BB"/>
    <w:rsid w:val="00CC121C"/>
    <w:rsid w:val="00CD0BB7"/>
    <w:rsid w:val="00CD1610"/>
    <w:rsid w:val="00CE06F8"/>
    <w:rsid w:val="00CE6ACD"/>
    <w:rsid w:val="00CF2F49"/>
    <w:rsid w:val="00CF7668"/>
    <w:rsid w:val="00D0653F"/>
    <w:rsid w:val="00D23CCC"/>
    <w:rsid w:val="00D323E1"/>
    <w:rsid w:val="00D33A11"/>
    <w:rsid w:val="00D374D7"/>
    <w:rsid w:val="00D41FD6"/>
    <w:rsid w:val="00D575A7"/>
    <w:rsid w:val="00D63039"/>
    <w:rsid w:val="00D64DE2"/>
    <w:rsid w:val="00D66E5E"/>
    <w:rsid w:val="00D701BF"/>
    <w:rsid w:val="00D80051"/>
    <w:rsid w:val="00D851F4"/>
    <w:rsid w:val="00D865F5"/>
    <w:rsid w:val="00D970DC"/>
    <w:rsid w:val="00DA1443"/>
    <w:rsid w:val="00DA37B8"/>
    <w:rsid w:val="00DA5BFD"/>
    <w:rsid w:val="00DA70E8"/>
    <w:rsid w:val="00DA7191"/>
    <w:rsid w:val="00DB092B"/>
    <w:rsid w:val="00DC3AA9"/>
    <w:rsid w:val="00DC50F7"/>
    <w:rsid w:val="00DC74D1"/>
    <w:rsid w:val="00DD175F"/>
    <w:rsid w:val="00DE1890"/>
    <w:rsid w:val="00DE1B03"/>
    <w:rsid w:val="00E010FE"/>
    <w:rsid w:val="00E01C01"/>
    <w:rsid w:val="00E407E1"/>
    <w:rsid w:val="00E45E21"/>
    <w:rsid w:val="00E53D8A"/>
    <w:rsid w:val="00E66975"/>
    <w:rsid w:val="00E700E9"/>
    <w:rsid w:val="00E70990"/>
    <w:rsid w:val="00E77D6E"/>
    <w:rsid w:val="00E809F4"/>
    <w:rsid w:val="00E83545"/>
    <w:rsid w:val="00E922B8"/>
    <w:rsid w:val="00E97FFB"/>
    <w:rsid w:val="00EA6D0F"/>
    <w:rsid w:val="00EA73B1"/>
    <w:rsid w:val="00EA7BEC"/>
    <w:rsid w:val="00EC06C9"/>
    <w:rsid w:val="00EC1949"/>
    <w:rsid w:val="00EC5703"/>
    <w:rsid w:val="00EF15B1"/>
    <w:rsid w:val="00F0537B"/>
    <w:rsid w:val="00F0541F"/>
    <w:rsid w:val="00F07511"/>
    <w:rsid w:val="00F10F94"/>
    <w:rsid w:val="00F17D4F"/>
    <w:rsid w:val="00F250D7"/>
    <w:rsid w:val="00F270D0"/>
    <w:rsid w:val="00F35826"/>
    <w:rsid w:val="00F43EAE"/>
    <w:rsid w:val="00F474F3"/>
    <w:rsid w:val="00F53231"/>
    <w:rsid w:val="00F66300"/>
    <w:rsid w:val="00F82FAB"/>
    <w:rsid w:val="00F838F0"/>
    <w:rsid w:val="00F87FAC"/>
    <w:rsid w:val="00F946C8"/>
    <w:rsid w:val="00FA2B35"/>
    <w:rsid w:val="00FA409F"/>
    <w:rsid w:val="00FA4395"/>
    <w:rsid w:val="00FA79FC"/>
    <w:rsid w:val="00FB3CE2"/>
    <w:rsid w:val="00FC02E9"/>
    <w:rsid w:val="00FC3BD6"/>
    <w:rsid w:val="00FD3005"/>
    <w:rsid w:val="00FD4633"/>
    <w:rsid w:val="00FF0DF2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511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F07511"/>
    <w:pPr>
      <w:keepNext/>
      <w:jc w:val="center"/>
      <w:outlineLvl w:val="0"/>
    </w:pPr>
    <w:rPr>
      <w:rFonts w:ascii="Brush Script MT" w:hAnsi="Brush Script MT"/>
      <w:sz w:val="44"/>
    </w:rPr>
  </w:style>
  <w:style w:type="paragraph" w:styleId="Ttulo2">
    <w:name w:val="heading 2"/>
    <w:basedOn w:val="Normal"/>
    <w:next w:val="Normal"/>
    <w:qFormat/>
    <w:rsid w:val="00F07511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Ttulo3">
    <w:name w:val="heading 3"/>
    <w:basedOn w:val="Normal"/>
    <w:next w:val="Normal"/>
    <w:qFormat/>
    <w:rsid w:val="00F07511"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Ttulo4">
    <w:name w:val="heading 4"/>
    <w:basedOn w:val="Normal"/>
    <w:next w:val="Normal"/>
    <w:qFormat/>
    <w:rsid w:val="00F07511"/>
    <w:pPr>
      <w:keepNext/>
      <w:jc w:val="center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rsid w:val="00F07511"/>
    <w:pPr>
      <w:keepNext/>
      <w:jc w:val="center"/>
      <w:outlineLvl w:val="4"/>
    </w:pPr>
    <w:rPr>
      <w:rFonts w:ascii="Bookman Old Style" w:hAnsi="Bookman Old Style"/>
      <w:b/>
      <w:i/>
      <w:sz w:val="32"/>
    </w:rPr>
  </w:style>
  <w:style w:type="paragraph" w:styleId="Ttulo6">
    <w:name w:val="heading 6"/>
    <w:basedOn w:val="Normal"/>
    <w:next w:val="Normal"/>
    <w:qFormat/>
    <w:rsid w:val="00F07511"/>
    <w:pPr>
      <w:keepNext/>
      <w:jc w:val="center"/>
      <w:outlineLvl w:val="5"/>
    </w:pPr>
    <w:rPr>
      <w:rFonts w:ascii="Bookman Old Style" w:hAnsi="Bookman Old Style"/>
      <w:b/>
      <w:i/>
      <w:sz w:val="36"/>
    </w:rPr>
  </w:style>
  <w:style w:type="paragraph" w:styleId="Ttulo7">
    <w:name w:val="heading 7"/>
    <w:basedOn w:val="Normal"/>
    <w:next w:val="Normal"/>
    <w:qFormat/>
    <w:rsid w:val="00F07511"/>
    <w:pPr>
      <w:keepNext/>
      <w:jc w:val="center"/>
      <w:outlineLvl w:val="6"/>
    </w:pPr>
    <w:rPr>
      <w:rFonts w:ascii="Bookman Old Style" w:hAnsi="Bookman Old Style"/>
      <w:b/>
      <w:sz w:val="36"/>
    </w:rPr>
  </w:style>
  <w:style w:type="paragraph" w:styleId="Ttulo8">
    <w:name w:val="heading 8"/>
    <w:basedOn w:val="Normal"/>
    <w:next w:val="Normal"/>
    <w:qFormat/>
    <w:rsid w:val="00F07511"/>
    <w:pPr>
      <w:keepNext/>
      <w:jc w:val="center"/>
      <w:outlineLvl w:val="7"/>
    </w:pPr>
    <w:rPr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07511"/>
    <w:pPr>
      <w:jc w:val="both"/>
    </w:pPr>
    <w:rPr>
      <w:rFonts w:ascii="Bookman Old Style" w:hAnsi="Bookman Old Style"/>
      <w:sz w:val="32"/>
    </w:rPr>
  </w:style>
  <w:style w:type="paragraph" w:styleId="Corpodetexto2">
    <w:name w:val="Body Text 2"/>
    <w:basedOn w:val="Normal"/>
    <w:rsid w:val="00F07511"/>
    <w:pPr>
      <w:spacing w:line="360" w:lineRule="auto"/>
      <w:jc w:val="both"/>
    </w:pPr>
    <w:rPr>
      <w:rFonts w:ascii="Bookman Old Style" w:hAnsi="Bookman Old Style"/>
      <w:i/>
    </w:rPr>
  </w:style>
  <w:style w:type="paragraph" w:styleId="Cabealho">
    <w:name w:val="header"/>
    <w:basedOn w:val="Normal"/>
    <w:rsid w:val="00F075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07511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F075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rsid w:val="00F07511"/>
    <w:pPr>
      <w:jc w:val="center"/>
    </w:pPr>
    <w:rPr>
      <w:rFonts w:ascii="Bookman Old Style" w:hAnsi="Bookman Old Style"/>
      <w:color w:val="FF0000"/>
      <w:sz w:val="32"/>
    </w:rPr>
  </w:style>
  <w:style w:type="paragraph" w:styleId="Textodebalo">
    <w:name w:val="Balloon Text"/>
    <w:basedOn w:val="Normal"/>
    <w:link w:val="TextodebaloChar"/>
    <w:rsid w:val="00C752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2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4616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523160"/>
    <w:rPr>
      <w:i/>
      <w:iCs/>
    </w:rPr>
  </w:style>
  <w:style w:type="table" w:styleId="Tabelacomgrade">
    <w:name w:val="Table Grid"/>
    <w:basedOn w:val="Tabelanormal"/>
    <w:rsid w:val="002D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71C3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D000E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511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F07511"/>
    <w:pPr>
      <w:keepNext/>
      <w:jc w:val="center"/>
      <w:outlineLvl w:val="0"/>
    </w:pPr>
    <w:rPr>
      <w:rFonts w:ascii="Brush Script MT" w:hAnsi="Brush Script MT"/>
      <w:sz w:val="44"/>
    </w:rPr>
  </w:style>
  <w:style w:type="paragraph" w:styleId="Ttulo2">
    <w:name w:val="heading 2"/>
    <w:basedOn w:val="Normal"/>
    <w:next w:val="Normal"/>
    <w:qFormat/>
    <w:rsid w:val="00F07511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Ttulo3">
    <w:name w:val="heading 3"/>
    <w:basedOn w:val="Normal"/>
    <w:next w:val="Normal"/>
    <w:qFormat/>
    <w:rsid w:val="00F07511"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Ttulo4">
    <w:name w:val="heading 4"/>
    <w:basedOn w:val="Normal"/>
    <w:next w:val="Normal"/>
    <w:qFormat/>
    <w:rsid w:val="00F07511"/>
    <w:pPr>
      <w:keepNext/>
      <w:jc w:val="center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rsid w:val="00F07511"/>
    <w:pPr>
      <w:keepNext/>
      <w:jc w:val="center"/>
      <w:outlineLvl w:val="4"/>
    </w:pPr>
    <w:rPr>
      <w:rFonts w:ascii="Bookman Old Style" w:hAnsi="Bookman Old Style"/>
      <w:b/>
      <w:i/>
      <w:sz w:val="32"/>
    </w:rPr>
  </w:style>
  <w:style w:type="paragraph" w:styleId="Ttulo6">
    <w:name w:val="heading 6"/>
    <w:basedOn w:val="Normal"/>
    <w:next w:val="Normal"/>
    <w:qFormat/>
    <w:rsid w:val="00F07511"/>
    <w:pPr>
      <w:keepNext/>
      <w:jc w:val="center"/>
      <w:outlineLvl w:val="5"/>
    </w:pPr>
    <w:rPr>
      <w:rFonts w:ascii="Bookman Old Style" w:hAnsi="Bookman Old Style"/>
      <w:b/>
      <w:i/>
      <w:sz w:val="36"/>
    </w:rPr>
  </w:style>
  <w:style w:type="paragraph" w:styleId="Ttulo7">
    <w:name w:val="heading 7"/>
    <w:basedOn w:val="Normal"/>
    <w:next w:val="Normal"/>
    <w:qFormat/>
    <w:rsid w:val="00F07511"/>
    <w:pPr>
      <w:keepNext/>
      <w:jc w:val="center"/>
      <w:outlineLvl w:val="6"/>
    </w:pPr>
    <w:rPr>
      <w:rFonts w:ascii="Bookman Old Style" w:hAnsi="Bookman Old Style"/>
      <w:b/>
      <w:sz w:val="36"/>
    </w:rPr>
  </w:style>
  <w:style w:type="paragraph" w:styleId="Ttulo8">
    <w:name w:val="heading 8"/>
    <w:basedOn w:val="Normal"/>
    <w:next w:val="Normal"/>
    <w:qFormat/>
    <w:rsid w:val="00F07511"/>
    <w:pPr>
      <w:keepNext/>
      <w:jc w:val="center"/>
      <w:outlineLvl w:val="7"/>
    </w:pPr>
    <w:rPr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07511"/>
    <w:pPr>
      <w:jc w:val="both"/>
    </w:pPr>
    <w:rPr>
      <w:rFonts w:ascii="Bookman Old Style" w:hAnsi="Bookman Old Style"/>
      <w:sz w:val="32"/>
    </w:rPr>
  </w:style>
  <w:style w:type="paragraph" w:styleId="Corpodetexto2">
    <w:name w:val="Body Text 2"/>
    <w:basedOn w:val="Normal"/>
    <w:rsid w:val="00F07511"/>
    <w:pPr>
      <w:spacing w:line="360" w:lineRule="auto"/>
      <w:jc w:val="both"/>
    </w:pPr>
    <w:rPr>
      <w:rFonts w:ascii="Bookman Old Style" w:hAnsi="Bookman Old Style"/>
      <w:i/>
    </w:rPr>
  </w:style>
  <w:style w:type="paragraph" w:styleId="Cabealho">
    <w:name w:val="header"/>
    <w:basedOn w:val="Normal"/>
    <w:rsid w:val="00F075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07511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F075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rsid w:val="00F07511"/>
    <w:pPr>
      <w:jc w:val="center"/>
    </w:pPr>
    <w:rPr>
      <w:rFonts w:ascii="Bookman Old Style" w:hAnsi="Bookman Old Style"/>
      <w:color w:val="FF0000"/>
      <w:sz w:val="32"/>
    </w:rPr>
  </w:style>
  <w:style w:type="paragraph" w:styleId="Textodebalo">
    <w:name w:val="Balloon Text"/>
    <w:basedOn w:val="Normal"/>
    <w:link w:val="TextodebaloChar"/>
    <w:rsid w:val="00C752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2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4616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523160"/>
    <w:rPr>
      <w:i/>
      <w:iCs/>
    </w:rPr>
  </w:style>
  <w:style w:type="table" w:styleId="Tabelacomgrade">
    <w:name w:val="Table Grid"/>
    <w:basedOn w:val="Tabelanormal"/>
    <w:rsid w:val="002D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71C3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D000E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&#231;&#227;o\Meus%20documentos\Autoriza&#231;&#227;o%20Tax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476E3E-4EB2-48FB-BD21-CAC42267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Autorização Taxi</Template>
  <TotalTime>7</TotalTime>
  <Pages>4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Administração</dc:creator>
  <cp:lastModifiedBy>Pref Bom Sucesso</cp:lastModifiedBy>
  <cp:revision>8</cp:revision>
  <cp:lastPrinted>2019-06-27T19:44:00Z</cp:lastPrinted>
  <dcterms:created xsi:type="dcterms:W3CDTF">2019-07-23T19:56:00Z</dcterms:created>
  <dcterms:modified xsi:type="dcterms:W3CDTF">2019-07-25T15:48:00Z</dcterms:modified>
</cp:coreProperties>
</file>