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CB" w:rsidRPr="004B3FF5" w:rsidRDefault="004350FB" w:rsidP="004B3FF5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</w:rPr>
        <w:t xml:space="preserve">   </w:t>
      </w:r>
      <w:r w:rsidRPr="004B3FF5">
        <w:rPr>
          <w:rFonts w:ascii="Bookman Old Style" w:hAnsi="Bookman Old Style"/>
          <w:b/>
          <w:sz w:val="26"/>
          <w:szCs w:val="26"/>
        </w:rPr>
        <w:t xml:space="preserve">     </w:t>
      </w:r>
    </w:p>
    <w:p w:rsidR="004350FB" w:rsidRPr="004B3FF5" w:rsidRDefault="00E77CCB" w:rsidP="004B3FF5">
      <w:pPr>
        <w:jc w:val="both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b/>
          <w:sz w:val="24"/>
          <w:szCs w:val="24"/>
        </w:rPr>
        <w:t xml:space="preserve">          </w:t>
      </w:r>
      <w:r w:rsidR="004350FB" w:rsidRPr="004B3FF5">
        <w:rPr>
          <w:rFonts w:ascii="Bookman Old Style" w:hAnsi="Bookman Old Style"/>
          <w:b/>
          <w:sz w:val="24"/>
          <w:szCs w:val="24"/>
        </w:rPr>
        <w:t xml:space="preserve">  PORTARIA Nº </w:t>
      </w:r>
      <w:r w:rsidR="00FC38DB" w:rsidRPr="004B3FF5">
        <w:rPr>
          <w:rFonts w:ascii="Bookman Old Style" w:hAnsi="Bookman Old Style"/>
          <w:b/>
          <w:sz w:val="24"/>
          <w:szCs w:val="24"/>
        </w:rPr>
        <w:t>0</w:t>
      </w:r>
      <w:r w:rsidR="004B3FF5" w:rsidRPr="004B3FF5">
        <w:rPr>
          <w:rFonts w:ascii="Bookman Old Style" w:hAnsi="Bookman Old Style"/>
          <w:b/>
          <w:sz w:val="24"/>
          <w:szCs w:val="24"/>
        </w:rPr>
        <w:t>16</w:t>
      </w:r>
      <w:r w:rsidR="004350FB" w:rsidRPr="004B3FF5">
        <w:rPr>
          <w:rFonts w:ascii="Bookman Old Style" w:hAnsi="Bookman Old Style"/>
          <w:b/>
          <w:sz w:val="24"/>
          <w:szCs w:val="24"/>
        </w:rPr>
        <w:t>/201</w:t>
      </w:r>
      <w:r w:rsidR="004B3FF5" w:rsidRPr="004B3FF5">
        <w:rPr>
          <w:rFonts w:ascii="Bookman Old Style" w:hAnsi="Bookman Old Style"/>
          <w:b/>
          <w:sz w:val="24"/>
          <w:szCs w:val="24"/>
        </w:rPr>
        <w:t>9</w:t>
      </w:r>
      <w:r w:rsidR="004350FB" w:rsidRPr="004B3FF5">
        <w:rPr>
          <w:rFonts w:ascii="Bookman Old Style" w:hAnsi="Bookman Old Style"/>
          <w:b/>
          <w:sz w:val="24"/>
          <w:szCs w:val="24"/>
        </w:rPr>
        <w:t xml:space="preserve"> DE </w:t>
      </w:r>
      <w:r w:rsidR="004B3FF5" w:rsidRPr="004B3FF5">
        <w:rPr>
          <w:rFonts w:ascii="Bookman Old Style" w:hAnsi="Bookman Old Style"/>
          <w:b/>
          <w:sz w:val="24"/>
          <w:szCs w:val="24"/>
        </w:rPr>
        <w:t>24 DE JULHO DE 2019</w:t>
      </w:r>
    </w:p>
    <w:p w:rsidR="004350FB" w:rsidRDefault="004350FB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4B3FF5" w:rsidRP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4B3FF5" w:rsidRDefault="004350FB" w:rsidP="004B3FF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4B3FF5">
        <w:rPr>
          <w:rFonts w:ascii="Bookman Old Style" w:hAnsi="Bookman Old Style"/>
          <w:b/>
          <w:sz w:val="24"/>
          <w:szCs w:val="24"/>
        </w:rPr>
        <w:t>“NOMEIA MEMBROS PARA COMPOR O</w:t>
      </w:r>
    </w:p>
    <w:p w:rsidR="004350FB" w:rsidRPr="004B3FF5" w:rsidRDefault="004350FB" w:rsidP="004B3FF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b/>
          <w:sz w:val="24"/>
          <w:szCs w:val="24"/>
        </w:rPr>
        <w:t xml:space="preserve">CONSELHO MUNICIPAL DE </w:t>
      </w:r>
      <w:r w:rsidR="00C27D5B" w:rsidRPr="004B3FF5">
        <w:rPr>
          <w:rFonts w:ascii="Bookman Old Style" w:hAnsi="Bookman Old Style"/>
          <w:b/>
          <w:sz w:val="24"/>
          <w:szCs w:val="24"/>
        </w:rPr>
        <w:t>SAÚDE</w:t>
      </w:r>
      <w:r w:rsidRPr="004B3FF5">
        <w:rPr>
          <w:rFonts w:ascii="Bookman Old Style" w:hAnsi="Bookman Old Style"/>
          <w:b/>
          <w:sz w:val="24"/>
          <w:szCs w:val="24"/>
        </w:rPr>
        <w:t>”</w:t>
      </w:r>
      <w:proofErr w:type="gramEnd"/>
    </w:p>
    <w:p w:rsidR="004B3FF5" w:rsidRP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4B3FF5" w:rsidRP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4350FB" w:rsidRP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ab/>
        <w:t>O</w:t>
      </w:r>
      <w:r w:rsidR="004350FB" w:rsidRPr="004B3FF5">
        <w:rPr>
          <w:rFonts w:ascii="Bookman Old Style" w:hAnsi="Bookman Old Style"/>
          <w:sz w:val="24"/>
          <w:szCs w:val="24"/>
        </w:rPr>
        <w:t xml:space="preserve"> Prefeit</w:t>
      </w:r>
      <w:r w:rsidRPr="004B3FF5">
        <w:rPr>
          <w:rFonts w:ascii="Bookman Old Style" w:hAnsi="Bookman Old Style"/>
          <w:sz w:val="24"/>
          <w:szCs w:val="24"/>
        </w:rPr>
        <w:t>o</w:t>
      </w:r>
      <w:r w:rsidR="004350FB" w:rsidRPr="004B3FF5">
        <w:rPr>
          <w:rFonts w:ascii="Bookman Old Style" w:hAnsi="Bookman Old Style"/>
          <w:sz w:val="24"/>
          <w:szCs w:val="24"/>
        </w:rPr>
        <w:t xml:space="preserve"> do Município de Bom Sucesso – MG, no uso de suas atribuições legais,</w:t>
      </w:r>
    </w:p>
    <w:p w:rsid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4B3FF5" w:rsidRP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4350FB" w:rsidRPr="004B3FF5" w:rsidRDefault="004B3FF5" w:rsidP="004B3FF5">
      <w:pPr>
        <w:jc w:val="both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ab/>
      </w:r>
      <w:r w:rsidR="004350FB" w:rsidRPr="004B3FF5">
        <w:rPr>
          <w:rFonts w:ascii="Bookman Old Style" w:hAnsi="Bookman Old Style"/>
          <w:b/>
          <w:sz w:val="24"/>
          <w:szCs w:val="24"/>
        </w:rPr>
        <w:t>RESOLVE:</w:t>
      </w:r>
    </w:p>
    <w:p w:rsid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4350FB" w:rsidRPr="004B3FF5" w:rsidRDefault="004350FB" w:rsidP="004B3FF5">
      <w:pPr>
        <w:jc w:val="both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 </w:t>
      </w:r>
    </w:p>
    <w:p w:rsidR="004350FB" w:rsidRPr="004B3FF5" w:rsidRDefault="004B3FF5" w:rsidP="004B3FF5">
      <w:pPr>
        <w:jc w:val="both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b/>
          <w:sz w:val="24"/>
          <w:szCs w:val="24"/>
        </w:rPr>
        <w:tab/>
      </w:r>
      <w:r w:rsidR="004350FB" w:rsidRPr="004B3FF5">
        <w:rPr>
          <w:rFonts w:ascii="Bookman Old Style" w:hAnsi="Bookman Old Style"/>
          <w:b/>
          <w:sz w:val="24"/>
          <w:szCs w:val="24"/>
        </w:rPr>
        <w:t xml:space="preserve">Art. 1º - </w:t>
      </w:r>
      <w:r w:rsidR="004350FB" w:rsidRPr="004B3FF5">
        <w:rPr>
          <w:rFonts w:ascii="Bookman Old Style" w:hAnsi="Bookman Old Style"/>
          <w:sz w:val="24"/>
          <w:szCs w:val="24"/>
        </w:rPr>
        <w:t xml:space="preserve">Nomear os senhores abaixo relacionados para compor o </w:t>
      </w:r>
      <w:r w:rsidR="004350FB" w:rsidRPr="004B3FF5">
        <w:rPr>
          <w:rFonts w:ascii="Bookman Old Style" w:hAnsi="Bookman Old Style"/>
          <w:b/>
          <w:sz w:val="24"/>
          <w:szCs w:val="24"/>
        </w:rPr>
        <w:t xml:space="preserve">CONSELHO MUNICIPAL DE </w:t>
      </w:r>
      <w:r w:rsidR="00C27D5B" w:rsidRPr="004B3FF5">
        <w:rPr>
          <w:rFonts w:ascii="Bookman Old Style" w:hAnsi="Bookman Old Style"/>
          <w:b/>
          <w:sz w:val="24"/>
          <w:szCs w:val="24"/>
        </w:rPr>
        <w:t xml:space="preserve">SAÚDE COM MANDATO </w:t>
      </w:r>
      <w:r w:rsidR="00376C1D" w:rsidRPr="004B3FF5">
        <w:rPr>
          <w:rFonts w:ascii="Bookman Old Style" w:hAnsi="Bookman Old Style"/>
          <w:b/>
          <w:sz w:val="24"/>
          <w:szCs w:val="24"/>
        </w:rPr>
        <w:t>ATÉ</w:t>
      </w:r>
      <w:r w:rsidRPr="004B3FF5">
        <w:rPr>
          <w:rFonts w:ascii="Bookman Old Style" w:hAnsi="Bookman Old Style"/>
          <w:b/>
          <w:sz w:val="24"/>
          <w:szCs w:val="24"/>
        </w:rPr>
        <w:t xml:space="preserve"> NOVEMBRO DE 2021</w:t>
      </w:r>
      <w:r w:rsidR="004350FB" w:rsidRPr="004B3FF5">
        <w:rPr>
          <w:rFonts w:ascii="Bookman Old Style" w:hAnsi="Bookman Old Style"/>
          <w:b/>
          <w:sz w:val="24"/>
          <w:szCs w:val="24"/>
        </w:rPr>
        <w:t xml:space="preserve">: </w:t>
      </w:r>
    </w:p>
    <w:p w:rsidR="002C76C1" w:rsidRPr="004B3FF5" w:rsidRDefault="002C76C1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4B3FF5" w:rsidRPr="004B3FF5" w:rsidRDefault="004B3FF5" w:rsidP="004B3FF5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b/>
          <w:sz w:val="24"/>
          <w:szCs w:val="24"/>
        </w:rPr>
        <w:t>REPRESENTANTES DOS USUÁRIOS: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Antônio Rezende de Araújo - Titular Barreiro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Alfredo </w:t>
      </w:r>
      <w:proofErr w:type="spellStart"/>
      <w:r w:rsidRPr="004B3FF5">
        <w:rPr>
          <w:rFonts w:ascii="Bookman Old Style" w:hAnsi="Bookman Old Style"/>
          <w:sz w:val="24"/>
          <w:szCs w:val="24"/>
        </w:rPr>
        <w:t>Welton</w:t>
      </w:r>
      <w:proofErr w:type="spellEnd"/>
      <w:r w:rsidRPr="004B3FF5">
        <w:rPr>
          <w:rFonts w:ascii="Bookman Old Style" w:hAnsi="Bookman Old Style"/>
          <w:sz w:val="24"/>
          <w:szCs w:val="24"/>
        </w:rPr>
        <w:t xml:space="preserve"> dos Santos - Suplente Barreiro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 w:rsidRPr="004B3FF5">
        <w:rPr>
          <w:rFonts w:ascii="Bookman Old Style" w:hAnsi="Bookman Old Style"/>
          <w:sz w:val="24"/>
          <w:szCs w:val="24"/>
        </w:rPr>
        <w:t>Marculina</w:t>
      </w:r>
      <w:proofErr w:type="spellEnd"/>
      <w:r w:rsidRPr="004B3FF5">
        <w:rPr>
          <w:rFonts w:ascii="Bookman Old Style" w:hAnsi="Bookman Old Style"/>
          <w:sz w:val="24"/>
          <w:szCs w:val="24"/>
        </w:rPr>
        <w:t xml:space="preserve"> do Carmo Ribeiro - Titular </w:t>
      </w:r>
      <w:proofErr w:type="spellStart"/>
      <w:r w:rsidRPr="004B3FF5">
        <w:rPr>
          <w:rFonts w:ascii="Bookman Old Style" w:hAnsi="Bookman Old Style"/>
          <w:sz w:val="24"/>
          <w:szCs w:val="24"/>
        </w:rPr>
        <w:t>Faquines</w:t>
      </w:r>
      <w:proofErr w:type="spellEnd"/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Jose Ribeiro dos Santos - Suplente </w:t>
      </w:r>
      <w:proofErr w:type="spellStart"/>
      <w:r w:rsidRPr="004B3FF5">
        <w:rPr>
          <w:rFonts w:ascii="Bookman Old Style" w:hAnsi="Bookman Old Style"/>
          <w:sz w:val="24"/>
          <w:szCs w:val="24"/>
        </w:rPr>
        <w:t>Faquines</w:t>
      </w:r>
      <w:proofErr w:type="spellEnd"/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 w:rsidRPr="004B3FF5">
        <w:rPr>
          <w:rFonts w:ascii="Bookman Old Style" w:hAnsi="Bookman Old Style"/>
          <w:sz w:val="24"/>
          <w:szCs w:val="24"/>
        </w:rPr>
        <w:t>Maraísa</w:t>
      </w:r>
      <w:proofErr w:type="spellEnd"/>
      <w:r w:rsidRPr="004B3FF5">
        <w:rPr>
          <w:rFonts w:ascii="Bookman Old Style" w:hAnsi="Bookman Old Style"/>
          <w:sz w:val="24"/>
          <w:szCs w:val="24"/>
        </w:rPr>
        <w:t xml:space="preserve"> das Dores Rodrigues Aparecida - Titular Aparecida 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Catarina Lucia da Silva - Suplente</w:t>
      </w:r>
      <w:proofErr w:type="gramStart"/>
      <w:r w:rsidRPr="004B3FF5">
        <w:rPr>
          <w:rFonts w:ascii="Bookman Old Style" w:hAnsi="Bookman Old Style"/>
          <w:sz w:val="24"/>
          <w:szCs w:val="24"/>
        </w:rPr>
        <w:t xml:space="preserve">  </w:t>
      </w:r>
      <w:proofErr w:type="gramEnd"/>
      <w:r w:rsidRPr="004B3FF5">
        <w:rPr>
          <w:rFonts w:ascii="Bookman Old Style" w:hAnsi="Bookman Old Style"/>
          <w:sz w:val="24"/>
          <w:szCs w:val="24"/>
        </w:rPr>
        <w:t>Aparecida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Sebastião Barbosa Rural - Titular Distrito dos Machados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Maria Neusa Correia Santana - Suplente </w:t>
      </w:r>
      <w:r w:rsidRPr="004B3FF5">
        <w:rPr>
          <w:rFonts w:ascii="Bookman Old Style" w:hAnsi="Bookman Old Style"/>
          <w:bCs/>
          <w:sz w:val="24"/>
          <w:szCs w:val="24"/>
          <w:shd w:val="clear" w:color="auto" w:fill="FFFFFF"/>
        </w:rPr>
        <w:t>Distrito Macaia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Marcos Francisco dos Santos - Titular Palmeiras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Luiz Dias da Paixão - Suplente Palmeiras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Mauricio Jose da Silva - Titular Centro </w:t>
      </w:r>
    </w:p>
    <w:p w:rsidR="004B3FF5" w:rsidRPr="004B3FF5" w:rsidRDefault="004B3FF5" w:rsidP="004B3FF5">
      <w:pPr>
        <w:pStyle w:val="PargrafodaLista"/>
        <w:numPr>
          <w:ilvl w:val="0"/>
          <w:numId w:val="4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Andrea Eliane Reis </w:t>
      </w:r>
      <w:proofErr w:type="spellStart"/>
      <w:r w:rsidRPr="004B3FF5">
        <w:rPr>
          <w:rFonts w:ascii="Bookman Old Style" w:hAnsi="Bookman Old Style"/>
          <w:sz w:val="24"/>
          <w:szCs w:val="24"/>
        </w:rPr>
        <w:t>Mombelo</w:t>
      </w:r>
      <w:proofErr w:type="spellEnd"/>
      <w:r w:rsidRPr="004B3FF5">
        <w:rPr>
          <w:rFonts w:ascii="Bookman Old Style" w:hAnsi="Bookman Old Style"/>
          <w:sz w:val="24"/>
          <w:szCs w:val="24"/>
        </w:rPr>
        <w:t xml:space="preserve"> - Suplente Centro</w:t>
      </w:r>
    </w:p>
    <w:p w:rsidR="004B3FF5" w:rsidRPr="004B3FF5" w:rsidRDefault="004B3FF5" w:rsidP="004B3FF5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b/>
          <w:sz w:val="24"/>
          <w:szCs w:val="24"/>
        </w:rPr>
        <w:t>REPRESENTANTES DOS PROFISSIONAIS DE SAÚDE:</w:t>
      </w:r>
    </w:p>
    <w:p w:rsidR="004B3FF5" w:rsidRPr="004B3FF5" w:rsidRDefault="004B3FF5" w:rsidP="004B3FF5">
      <w:pPr>
        <w:pStyle w:val="PargrafodaLista"/>
        <w:numPr>
          <w:ilvl w:val="0"/>
          <w:numId w:val="5"/>
        </w:num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Ângela Dantas de Maria - Titular</w:t>
      </w:r>
      <w:r w:rsidRPr="004B3FF5">
        <w:rPr>
          <w:rFonts w:ascii="Bookman Old Style" w:hAnsi="Bookman Old Style"/>
          <w:b/>
          <w:sz w:val="24"/>
          <w:szCs w:val="24"/>
        </w:rPr>
        <w:t xml:space="preserve"> </w:t>
      </w:r>
    </w:p>
    <w:p w:rsidR="004B3FF5" w:rsidRPr="004B3FF5" w:rsidRDefault="004B3FF5" w:rsidP="004B3FF5">
      <w:pPr>
        <w:pStyle w:val="PargrafodaLista"/>
        <w:numPr>
          <w:ilvl w:val="0"/>
          <w:numId w:val="5"/>
        </w:num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Renata Paula do Nascimento - Titular</w:t>
      </w:r>
      <w:r w:rsidRPr="004B3FF5">
        <w:rPr>
          <w:rFonts w:ascii="Bookman Old Style" w:hAnsi="Bookman Old Style"/>
          <w:b/>
          <w:sz w:val="24"/>
          <w:szCs w:val="24"/>
        </w:rPr>
        <w:t xml:space="preserve"> </w:t>
      </w:r>
    </w:p>
    <w:p w:rsidR="004B3FF5" w:rsidRPr="004B3FF5" w:rsidRDefault="004B3FF5" w:rsidP="004B3FF5">
      <w:pPr>
        <w:pStyle w:val="PargrafodaLista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Leandro Macedo Brites </w:t>
      </w:r>
      <w:r w:rsidRPr="004B3FF5">
        <w:rPr>
          <w:rFonts w:ascii="Bookman Old Style" w:hAnsi="Bookman Old Style"/>
          <w:b/>
          <w:sz w:val="24"/>
          <w:szCs w:val="24"/>
        </w:rPr>
        <w:t xml:space="preserve">- </w:t>
      </w:r>
      <w:r w:rsidRPr="004B3FF5">
        <w:rPr>
          <w:rFonts w:ascii="Bookman Old Style" w:hAnsi="Bookman Old Style"/>
          <w:sz w:val="24"/>
          <w:szCs w:val="24"/>
        </w:rPr>
        <w:t>Titular</w:t>
      </w:r>
    </w:p>
    <w:p w:rsidR="004B3FF5" w:rsidRPr="004B3FF5" w:rsidRDefault="004B3FF5" w:rsidP="004B3FF5">
      <w:pPr>
        <w:pStyle w:val="PargrafodaLista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Roseli Expedita F Moreira </w:t>
      </w:r>
      <w:r w:rsidRPr="004B3FF5">
        <w:rPr>
          <w:rFonts w:ascii="Bookman Old Style" w:hAnsi="Bookman Old Style"/>
          <w:b/>
          <w:sz w:val="24"/>
          <w:szCs w:val="24"/>
        </w:rPr>
        <w:t xml:space="preserve">- </w:t>
      </w:r>
      <w:r w:rsidRPr="004B3FF5">
        <w:rPr>
          <w:rFonts w:ascii="Bookman Old Style" w:hAnsi="Bookman Old Style"/>
          <w:sz w:val="24"/>
          <w:szCs w:val="24"/>
        </w:rPr>
        <w:t>Suplente</w:t>
      </w:r>
    </w:p>
    <w:p w:rsidR="004B3FF5" w:rsidRPr="004B3FF5" w:rsidRDefault="004B3FF5" w:rsidP="004B3FF5">
      <w:pPr>
        <w:pStyle w:val="PargrafodaLista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Katia Aparecida de Carvalho - Suplente </w:t>
      </w:r>
    </w:p>
    <w:p w:rsidR="004B3FF5" w:rsidRPr="004B3FF5" w:rsidRDefault="004B3FF5" w:rsidP="004B3FF5">
      <w:pPr>
        <w:pStyle w:val="PargrafodaLista"/>
        <w:numPr>
          <w:ilvl w:val="0"/>
          <w:numId w:val="5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Paula Cardoso - Suplente</w:t>
      </w:r>
    </w:p>
    <w:p w:rsidR="004B3FF5" w:rsidRPr="004B3FF5" w:rsidRDefault="004B3FF5" w:rsidP="004B3FF5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b/>
          <w:sz w:val="24"/>
          <w:szCs w:val="24"/>
        </w:rPr>
        <w:t>REPRESENTANTES DOS PRESTADORES DE SERVIÇO:</w:t>
      </w:r>
    </w:p>
    <w:p w:rsidR="004B3FF5" w:rsidRPr="004B3FF5" w:rsidRDefault="004B3FF5" w:rsidP="004B3FF5">
      <w:pPr>
        <w:pStyle w:val="PargrafodaLista"/>
        <w:numPr>
          <w:ilvl w:val="0"/>
          <w:numId w:val="6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Alan Ribeiro – Titular Hospital</w:t>
      </w:r>
    </w:p>
    <w:p w:rsidR="004B3FF5" w:rsidRPr="004B3FF5" w:rsidRDefault="004B3FF5" w:rsidP="004B3FF5">
      <w:pPr>
        <w:pStyle w:val="PargrafodaLista"/>
        <w:numPr>
          <w:ilvl w:val="0"/>
          <w:numId w:val="6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Delza </w:t>
      </w:r>
      <w:proofErr w:type="spellStart"/>
      <w:r w:rsidRPr="004B3FF5">
        <w:rPr>
          <w:rFonts w:ascii="Bookman Old Style" w:hAnsi="Bookman Old Style"/>
          <w:sz w:val="24"/>
          <w:szCs w:val="24"/>
        </w:rPr>
        <w:t>Dorcilene</w:t>
      </w:r>
      <w:proofErr w:type="spellEnd"/>
      <w:r w:rsidRPr="004B3FF5">
        <w:rPr>
          <w:rFonts w:ascii="Bookman Old Style" w:hAnsi="Bookman Old Style"/>
          <w:sz w:val="24"/>
          <w:szCs w:val="24"/>
        </w:rPr>
        <w:t xml:space="preserve"> de Fátima Silva </w:t>
      </w:r>
      <w:r w:rsidRPr="004B3FF5">
        <w:rPr>
          <w:rFonts w:ascii="Bookman Old Style" w:hAnsi="Bookman Old Style"/>
          <w:b/>
          <w:sz w:val="24"/>
          <w:szCs w:val="24"/>
        </w:rPr>
        <w:t xml:space="preserve">– </w:t>
      </w:r>
      <w:r w:rsidRPr="004B3FF5">
        <w:rPr>
          <w:rFonts w:ascii="Bookman Old Style" w:hAnsi="Bookman Old Style"/>
          <w:sz w:val="24"/>
          <w:szCs w:val="24"/>
        </w:rPr>
        <w:t>Suplente Hospital</w:t>
      </w:r>
    </w:p>
    <w:p w:rsidR="004B3FF5" w:rsidRPr="004B3FF5" w:rsidRDefault="004B3FF5" w:rsidP="004B3FF5">
      <w:pPr>
        <w:rPr>
          <w:rFonts w:ascii="Bookman Old Style" w:hAnsi="Bookman Old Style"/>
          <w:sz w:val="24"/>
          <w:szCs w:val="24"/>
        </w:rPr>
      </w:pPr>
    </w:p>
    <w:p w:rsidR="004B3FF5" w:rsidRPr="004B3FF5" w:rsidRDefault="004B3FF5" w:rsidP="004B3FF5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4B3FF5">
        <w:rPr>
          <w:rFonts w:ascii="Bookman Old Style" w:hAnsi="Bookman Old Style"/>
          <w:b/>
          <w:sz w:val="24"/>
          <w:szCs w:val="24"/>
        </w:rPr>
        <w:t>REPRESENTANTES DA GESTÃO MUNICIPAL:</w:t>
      </w:r>
    </w:p>
    <w:p w:rsidR="004B3FF5" w:rsidRPr="004B3FF5" w:rsidRDefault="004B3FF5" w:rsidP="004B3FF5">
      <w:pPr>
        <w:pStyle w:val="PargrafodaLista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Claudia Luiza Aguiar - Titular</w:t>
      </w:r>
    </w:p>
    <w:p w:rsidR="004B3FF5" w:rsidRPr="004B3FF5" w:rsidRDefault="004B3FF5" w:rsidP="004B3FF5">
      <w:pPr>
        <w:pStyle w:val="PargrafodaLista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 w:rsidRPr="004B3FF5">
        <w:rPr>
          <w:rFonts w:ascii="Bookman Old Style" w:hAnsi="Bookman Old Style"/>
          <w:sz w:val="24"/>
          <w:szCs w:val="24"/>
        </w:rPr>
        <w:t>Wanderliza</w:t>
      </w:r>
      <w:proofErr w:type="spellEnd"/>
      <w:r w:rsidRPr="004B3FF5">
        <w:rPr>
          <w:rFonts w:ascii="Bookman Old Style" w:hAnsi="Bookman Old Style"/>
          <w:sz w:val="24"/>
          <w:szCs w:val="24"/>
        </w:rPr>
        <w:t xml:space="preserve"> G Santos </w:t>
      </w:r>
      <w:r w:rsidRPr="004B3FF5">
        <w:rPr>
          <w:rFonts w:ascii="Bookman Old Style" w:hAnsi="Bookman Old Style"/>
          <w:b/>
          <w:sz w:val="24"/>
          <w:szCs w:val="24"/>
        </w:rPr>
        <w:t>-</w:t>
      </w:r>
      <w:proofErr w:type="gramStart"/>
      <w:r w:rsidRPr="004B3FF5">
        <w:rPr>
          <w:rFonts w:ascii="Bookman Old Style" w:hAnsi="Bookman Old Style"/>
          <w:b/>
          <w:sz w:val="24"/>
          <w:szCs w:val="24"/>
        </w:rPr>
        <w:t xml:space="preserve">  </w:t>
      </w:r>
      <w:proofErr w:type="gramEnd"/>
      <w:r w:rsidRPr="004B3FF5">
        <w:rPr>
          <w:rFonts w:ascii="Bookman Old Style" w:hAnsi="Bookman Old Style"/>
          <w:sz w:val="24"/>
          <w:szCs w:val="24"/>
        </w:rPr>
        <w:t xml:space="preserve">Suplente </w:t>
      </w:r>
    </w:p>
    <w:p w:rsidR="004B3FF5" w:rsidRPr="004B3FF5" w:rsidRDefault="004B3FF5" w:rsidP="004B3FF5">
      <w:pPr>
        <w:pStyle w:val="PargrafodaLista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>Rui Mauricio Soares - Titular</w:t>
      </w:r>
    </w:p>
    <w:p w:rsidR="004B3FF5" w:rsidRPr="004B3FF5" w:rsidRDefault="004B3FF5" w:rsidP="004B3FF5">
      <w:pPr>
        <w:pStyle w:val="PargrafodaLista"/>
        <w:numPr>
          <w:ilvl w:val="0"/>
          <w:numId w:val="7"/>
        </w:numPr>
        <w:spacing w:line="276" w:lineRule="auto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Ana Luíza de Almeida Santos </w:t>
      </w:r>
      <w:bookmarkStart w:id="0" w:name="_GoBack"/>
      <w:bookmarkEnd w:id="0"/>
      <w:r w:rsidRPr="004B3FF5">
        <w:rPr>
          <w:rFonts w:ascii="Bookman Old Style" w:hAnsi="Bookman Old Style"/>
          <w:b/>
          <w:sz w:val="24"/>
          <w:szCs w:val="24"/>
        </w:rPr>
        <w:t xml:space="preserve">– </w:t>
      </w:r>
      <w:r w:rsidRPr="004B3FF5">
        <w:rPr>
          <w:rFonts w:ascii="Bookman Old Style" w:hAnsi="Bookman Old Style"/>
          <w:sz w:val="24"/>
          <w:szCs w:val="24"/>
        </w:rPr>
        <w:t xml:space="preserve">Suplente </w:t>
      </w:r>
    </w:p>
    <w:p w:rsidR="009825EE" w:rsidRP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b/>
          <w:sz w:val="24"/>
          <w:szCs w:val="24"/>
        </w:rPr>
        <w:tab/>
      </w:r>
      <w:r w:rsidR="009825EE" w:rsidRPr="004B3FF5">
        <w:rPr>
          <w:rFonts w:ascii="Bookman Old Style" w:hAnsi="Bookman Old Style"/>
          <w:b/>
          <w:sz w:val="24"/>
          <w:szCs w:val="24"/>
        </w:rPr>
        <w:t>Art</w:t>
      </w:r>
      <w:r w:rsidR="003D64C7">
        <w:rPr>
          <w:rFonts w:ascii="Bookman Old Style" w:hAnsi="Bookman Old Style"/>
          <w:b/>
          <w:sz w:val="24"/>
          <w:szCs w:val="24"/>
        </w:rPr>
        <w:t>.</w:t>
      </w:r>
      <w:r w:rsidR="009825EE" w:rsidRPr="004B3FF5">
        <w:rPr>
          <w:rFonts w:ascii="Bookman Old Style" w:hAnsi="Bookman Old Style"/>
          <w:b/>
          <w:sz w:val="24"/>
          <w:szCs w:val="24"/>
        </w:rPr>
        <w:t xml:space="preserve"> 2º</w:t>
      </w:r>
      <w:r w:rsidR="009825EE" w:rsidRPr="004B3FF5">
        <w:rPr>
          <w:rFonts w:ascii="Bookman Old Style" w:hAnsi="Bookman Old Style"/>
          <w:sz w:val="24"/>
          <w:szCs w:val="24"/>
        </w:rPr>
        <w:t xml:space="preserve"> - Revogam-se as disposições em contrário, entrando a presente Portaria em vigor na data de sua publicação.</w:t>
      </w:r>
    </w:p>
    <w:p w:rsidR="004B3FF5" w:rsidRP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9825EE" w:rsidRPr="004B3FF5" w:rsidRDefault="009825EE" w:rsidP="004B3FF5">
      <w:pPr>
        <w:jc w:val="both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                        Publique-se, comunique-se e cumpra-se.</w:t>
      </w:r>
    </w:p>
    <w:p w:rsidR="004B3FF5" w:rsidRPr="004B3FF5" w:rsidRDefault="004B3FF5" w:rsidP="004B3FF5">
      <w:pPr>
        <w:jc w:val="both"/>
        <w:rPr>
          <w:rFonts w:ascii="Bookman Old Style" w:hAnsi="Bookman Old Style"/>
          <w:sz w:val="24"/>
          <w:szCs w:val="24"/>
        </w:rPr>
      </w:pPr>
    </w:p>
    <w:p w:rsidR="009825EE" w:rsidRPr="004B3FF5" w:rsidRDefault="009825EE" w:rsidP="004B3FF5">
      <w:pPr>
        <w:jc w:val="both"/>
        <w:rPr>
          <w:rFonts w:ascii="Bookman Old Style" w:hAnsi="Bookman Old Style"/>
          <w:sz w:val="24"/>
          <w:szCs w:val="24"/>
        </w:rPr>
      </w:pPr>
      <w:r w:rsidRPr="004B3FF5">
        <w:rPr>
          <w:rFonts w:ascii="Bookman Old Style" w:hAnsi="Bookman Old Style"/>
          <w:sz w:val="24"/>
          <w:szCs w:val="24"/>
        </w:rPr>
        <w:t xml:space="preserve">            Prefeitura Municipal de Bom Sucesso, </w:t>
      </w:r>
      <w:r w:rsidR="004B3FF5" w:rsidRPr="004B3FF5">
        <w:rPr>
          <w:rFonts w:ascii="Bookman Old Style" w:hAnsi="Bookman Old Style"/>
          <w:sz w:val="24"/>
          <w:szCs w:val="24"/>
        </w:rPr>
        <w:t>24 de julho de 2019.</w:t>
      </w:r>
    </w:p>
    <w:p w:rsidR="00FC6F0F" w:rsidRPr="004B3FF5" w:rsidRDefault="00FC6F0F" w:rsidP="004B3FF5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4B3FF5" w:rsidRPr="004B3FF5" w:rsidRDefault="004B3FF5" w:rsidP="004B3FF5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092887" w:rsidRDefault="00092887" w:rsidP="004B3FF5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4B3FF5" w:rsidRPr="004B3FF5" w:rsidRDefault="004B3FF5" w:rsidP="004B3FF5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9825EE" w:rsidRPr="004B3FF5" w:rsidRDefault="004B3FF5" w:rsidP="004B3FF5">
      <w:pPr>
        <w:ind w:left="36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4B3FF5">
        <w:rPr>
          <w:rFonts w:ascii="Bookman Old Style" w:hAnsi="Bookman Old Style"/>
          <w:b/>
          <w:i/>
          <w:sz w:val="24"/>
          <w:szCs w:val="24"/>
        </w:rPr>
        <w:t>Porfírio Roberto da Silva</w:t>
      </w:r>
    </w:p>
    <w:p w:rsidR="009825EE" w:rsidRPr="004B3FF5" w:rsidRDefault="009825EE" w:rsidP="004B3FF5">
      <w:pPr>
        <w:ind w:left="360"/>
        <w:jc w:val="center"/>
        <w:rPr>
          <w:rFonts w:ascii="Bookman Old Style" w:hAnsi="Bookman Old Style"/>
          <w:i/>
          <w:sz w:val="24"/>
          <w:szCs w:val="24"/>
        </w:rPr>
      </w:pPr>
      <w:r w:rsidRPr="004B3FF5">
        <w:rPr>
          <w:rFonts w:ascii="Bookman Old Style" w:hAnsi="Bookman Old Style"/>
          <w:i/>
          <w:sz w:val="24"/>
          <w:szCs w:val="24"/>
        </w:rPr>
        <w:t>Prefeit</w:t>
      </w:r>
      <w:r w:rsidR="004B3FF5" w:rsidRPr="004B3FF5">
        <w:rPr>
          <w:rFonts w:ascii="Bookman Old Style" w:hAnsi="Bookman Old Style"/>
          <w:i/>
          <w:sz w:val="24"/>
          <w:szCs w:val="24"/>
        </w:rPr>
        <w:t>o</w:t>
      </w:r>
      <w:r w:rsidRPr="004B3FF5">
        <w:rPr>
          <w:rFonts w:ascii="Bookman Old Style" w:hAnsi="Bookman Old Style"/>
          <w:i/>
          <w:sz w:val="24"/>
          <w:szCs w:val="24"/>
        </w:rPr>
        <w:t xml:space="preserve"> Municipal</w:t>
      </w:r>
    </w:p>
    <w:p w:rsidR="004B3FF5" w:rsidRPr="004B3FF5" w:rsidRDefault="004B3FF5">
      <w:pPr>
        <w:ind w:left="360"/>
        <w:jc w:val="center"/>
        <w:rPr>
          <w:rFonts w:ascii="Bookman Old Style" w:hAnsi="Bookman Old Style"/>
          <w:i/>
          <w:sz w:val="24"/>
          <w:szCs w:val="24"/>
        </w:rPr>
      </w:pPr>
    </w:p>
    <w:sectPr w:rsidR="004B3FF5" w:rsidRPr="004B3FF5" w:rsidSect="004B3FF5">
      <w:headerReference w:type="default" r:id="rId9"/>
      <w:pgSz w:w="11907" w:h="16840" w:code="9"/>
      <w:pgMar w:top="1820" w:right="1134" w:bottom="1077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9B" w:rsidRDefault="00C23C9B">
      <w:r>
        <w:separator/>
      </w:r>
    </w:p>
  </w:endnote>
  <w:endnote w:type="continuationSeparator" w:id="0">
    <w:p w:rsidR="00C23C9B" w:rsidRDefault="00C2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9B" w:rsidRDefault="00C23C9B">
      <w:r>
        <w:separator/>
      </w:r>
    </w:p>
  </w:footnote>
  <w:footnote w:type="continuationSeparator" w:id="0">
    <w:p w:rsidR="00C23C9B" w:rsidRDefault="00C23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3C" w:rsidRDefault="00C23C9B">
    <w:pPr>
      <w:pStyle w:val="Cabealho"/>
      <w:jc w:val="center"/>
      <w:rPr>
        <w:b/>
        <w:color w:val="0000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9pt;margin-top:.55pt;width:57.6pt;height:1in;z-index:251657728;visibility:visible;mso-wrap-edited:f" o:allowincell="f">
          <v:imagedata r:id="rId1" o:title=""/>
          <w10:wrap type="topAndBottom" anchorx="page"/>
        </v:shape>
        <o:OLEObject Type="Embed" ProgID="Word.Picture.8" ShapeID="_x0000_s2049" DrawAspect="Content" ObjectID="_1625658189" r:id="rId2"/>
      </w:pict>
    </w:r>
    <w:r w:rsidR="0028613C">
      <w:rPr>
        <w:b/>
        <w:color w:val="0000FF"/>
      </w:rPr>
      <w:t xml:space="preserve"> </w:t>
    </w:r>
  </w:p>
  <w:p w:rsidR="0028613C" w:rsidRDefault="0028613C">
    <w:pPr>
      <w:pStyle w:val="Cabealho"/>
      <w:jc w:val="center"/>
      <w:rPr>
        <w:b/>
        <w:sz w:val="32"/>
      </w:rPr>
    </w:pPr>
    <w:r>
      <w:rPr>
        <w:b/>
        <w:sz w:val="32"/>
      </w:rPr>
      <w:t xml:space="preserve">        PREFEITURA MUNICIPAL DE BOM SUCESSO </w:t>
    </w:r>
  </w:p>
  <w:p w:rsidR="0028613C" w:rsidRDefault="0028613C">
    <w:pPr>
      <w:pStyle w:val="Cabealho"/>
      <w:jc w:val="center"/>
      <w:rPr>
        <w:b/>
        <w:sz w:val="18"/>
      </w:rPr>
    </w:pPr>
    <w:r>
      <w:rPr>
        <w:b/>
        <w:sz w:val="18"/>
      </w:rPr>
      <w:t xml:space="preserve">         Pça. Benedito Valadares, 5l – 37220-000 – Bom Sucesso – Minas Gerais</w:t>
    </w:r>
  </w:p>
  <w:p w:rsidR="0028613C" w:rsidRDefault="0028613C">
    <w:pPr>
      <w:pStyle w:val="Cabealho"/>
      <w:jc w:val="center"/>
      <w:rPr>
        <w:b/>
        <w:sz w:val="18"/>
      </w:rPr>
    </w:pPr>
    <w:r>
      <w:rPr>
        <w:b/>
        <w:sz w:val="18"/>
      </w:rPr>
      <w:t xml:space="preserve">                Telefax: (35) 3841-1333 – </w:t>
    </w:r>
    <w:proofErr w:type="spellStart"/>
    <w:proofErr w:type="gramStart"/>
    <w:r>
      <w:rPr>
        <w:b/>
        <w:sz w:val="18"/>
      </w:rPr>
      <w:t>Pabx</w:t>
    </w:r>
    <w:proofErr w:type="spellEnd"/>
    <w:proofErr w:type="gramEnd"/>
    <w:r>
      <w:rPr>
        <w:b/>
        <w:sz w:val="18"/>
      </w:rPr>
      <w:t xml:space="preserve">: (35) 3841-1207 </w:t>
    </w:r>
  </w:p>
  <w:p w:rsidR="0028613C" w:rsidRDefault="0028613C">
    <w:pPr>
      <w:pStyle w:val="Cabealho"/>
      <w:jc w:val="center"/>
      <w:rPr>
        <w:b/>
        <w:sz w:val="18"/>
      </w:rPr>
    </w:pPr>
    <w:r>
      <w:rPr>
        <w:b/>
        <w:sz w:val="18"/>
      </w:rPr>
      <w:t xml:space="preserve">             Email: </w:t>
    </w:r>
    <w:r w:rsidR="00FA79FC">
      <w:rPr>
        <w:b/>
        <w:sz w:val="18"/>
      </w:rPr>
      <w:t>ad</w:t>
    </w:r>
    <w:r>
      <w:rPr>
        <w:b/>
        <w:sz w:val="18"/>
      </w:rPr>
      <w:t>mbs@</w:t>
    </w:r>
    <w:r w:rsidR="002B24FF">
      <w:rPr>
        <w:b/>
        <w:sz w:val="18"/>
      </w:rPr>
      <w:t>bomsucesso.mg.gov.br</w:t>
    </w:r>
    <w:r>
      <w:rPr>
        <w:b/>
        <w:sz w:val="18"/>
      </w:rPr>
      <w:t xml:space="preserve"> </w:t>
    </w:r>
  </w:p>
  <w:p w:rsidR="00F838F0" w:rsidRDefault="00F838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A80"/>
    <w:multiLevelType w:val="hybridMultilevel"/>
    <w:tmpl w:val="ED0C6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7150"/>
    <w:multiLevelType w:val="hybridMultilevel"/>
    <w:tmpl w:val="9C76C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22501"/>
    <w:multiLevelType w:val="hybridMultilevel"/>
    <w:tmpl w:val="8B187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D5DF7"/>
    <w:multiLevelType w:val="hybridMultilevel"/>
    <w:tmpl w:val="317CE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2554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F45134"/>
    <w:multiLevelType w:val="hybridMultilevel"/>
    <w:tmpl w:val="B67C32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1056A4"/>
    <w:multiLevelType w:val="hybridMultilevel"/>
    <w:tmpl w:val="FE0816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BD"/>
    <w:rsid w:val="000037AE"/>
    <w:rsid w:val="000148DB"/>
    <w:rsid w:val="000405E6"/>
    <w:rsid w:val="00047B83"/>
    <w:rsid w:val="000514C4"/>
    <w:rsid w:val="00052781"/>
    <w:rsid w:val="00055DB5"/>
    <w:rsid w:val="00064ADF"/>
    <w:rsid w:val="000668CE"/>
    <w:rsid w:val="00073466"/>
    <w:rsid w:val="000760E3"/>
    <w:rsid w:val="000918C4"/>
    <w:rsid w:val="00092061"/>
    <w:rsid w:val="00092887"/>
    <w:rsid w:val="00095DD6"/>
    <w:rsid w:val="000A0A9B"/>
    <w:rsid w:val="000B2D57"/>
    <w:rsid w:val="000B638D"/>
    <w:rsid w:val="000B7A6F"/>
    <w:rsid w:val="000C0B4A"/>
    <w:rsid w:val="000E7100"/>
    <w:rsid w:val="000F015C"/>
    <w:rsid w:val="000F6AEF"/>
    <w:rsid w:val="00112062"/>
    <w:rsid w:val="00115697"/>
    <w:rsid w:val="0011627E"/>
    <w:rsid w:val="0012200D"/>
    <w:rsid w:val="00124654"/>
    <w:rsid w:val="00135245"/>
    <w:rsid w:val="0015491A"/>
    <w:rsid w:val="001566E3"/>
    <w:rsid w:val="0015711A"/>
    <w:rsid w:val="001645B0"/>
    <w:rsid w:val="00183425"/>
    <w:rsid w:val="0018687B"/>
    <w:rsid w:val="001921A0"/>
    <w:rsid w:val="001A4D75"/>
    <w:rsid w:val="001B04AD"/>
    <w:rsid w:val="001B13C9"/>
    <w:rsid w:val="001B7492"/>
    <w:rsid w:val="001D4825"/>
    <w:rsid w:val="001D508B"/>
    <w:rsid w:val="001D66BA"/>
    <w:rsid w:val="001E152B"/>
    <w:rsid w:val="002054C1"/>
    <w:rsid w:val="0020743D"/>
    <w:rsid w:val="0021117D"/>
    <w:rsid w:val="00217C70"/>
    <w:rsid w:val="00224616"/>
    <w:rsid w:val="002334C8"/>
    <w:rsid w:val="00235CAA"/>
    <w:rsid w:val="00253D95"/>
    <w:rsid w:val="00285DC4"/>
    <w:rsid w:val="0028613C"/>
    <w:rsid w:val="0029635A"/>
    <w:rsid w:val="002A07CA"/>
    <w:rsid w:val="002A6B39"/>
    <w:rsid w:val="002B24FF"/>
    <w:rsid w:val="002C1677"/>
    <w:rsid w:val="002C76C1"/>
    <w:rsid w:val="002D3081"/>
    <w:rsid w:val="002E49BA"/>
    <w:rsid w:val="00315857"/>
    <w:rsid w:val="00345F1B"/>
    <w:rsid w:val="00360580"/>
    <w:rsid w:val="00376C1D"/>
    <w:rsid w:val="00381CA6"/>
    <w:rsid w:val="00384033"/>
    <w:rsid w:val="00395A30"/>
    <w:rsid w:val="00395DA7"/>
    <w:rsid w:val="003A129C"/>
    <w:rsid w:val="003A2DBD"/>
    <w:rsid w:val="003B2729"/>
    <w:rsid w:val="003C113D"/>
    <w:rsid w:val="003C2E41"/>
    <w:rsid w:val="003D192D"/>
    <w:rsid w:val="003D35AA"/>
    <w:rsid w:val="003D486E"/>
    <w:rsid w:val="003D5A78"/>
    <w:rsid w:val="003D64C7"/>
    <w:rsid w:val="003D7056"/>
    <w:rsid w:val="003E02F7"/>
    <w:rsid w:val="003E5BCF"/>
    <w:rsid w:val="003F5B11"/>
    <w:rsid w:val="003F73F1"/>
    <w:rsid w:val="00400250"/>
    <w:rsid w:val="004350FB"/>
    <w:rsid w:val="004845BF"/>
    <w:rsid w:val="00493342"/>
    <w:rsid w:val="004A651A"/>
    <w:rsid w:val="004B2ACE"/>
    <w:rsid w:val="004B3FF5"/>
    <w:rsid w:val="004B522A"/>
    <w:rsid w:val="004B6782"/>
    <w:rsid w:val="004C0242"/>
    <w:rsid w:val="004D762C"/>
    <w:rsid w:val="004E3DE2"/>
    <w:rsid w:val="004F3B25"/>
    <w:rsid w:val="004F4A8E"/>
    <w:rsid w:val="004F52E6"/>
    <w:rsid w:val="0050338E"/>
    <w:rsid w:val="00507DE7"/>
    <w:rsid w:val="005155C0"/>
    <w:rsid w:val="00523160"/>
    <w:rsid w:val="00526A9C"/>
    <w:rsid w:val="00546A63"/>
    <w:rsid w:val="0056424C"/>
    <w:rsid w:val="00565B36"/>
    <w:rsid w:val="0056660B"/>
    <w:rsid w:val="00567546"/>
    <w:rsid w:val="00572AA8"/>
    <w:rsid w:val="005919BD"/>
    <w:rsid w:val="005A4DB1"/>
    <w:rsid w:val="005B2358"/>
    <w:rsid w:val="005B4E3B"/>
    <w:rsid w:val="005C3E3A"/>
    <w:rsid w:val="005C7619"/>
    <w:rsid w:val="005E4287"/>
    <w:rsid w:val="005E52BA"/>
    <w:rsid w:val="005E75C5"/>
    <w:rsid w:val="005F06D9"/>
    <w:rsid w:val="005F4323"/>
    <w:rsid w:val="006201A6"/>
    <w:rsid w:val="00622270"/>
    <w:rsid w:val="00637518"/>
    <w:rsid w:val="00637A7C"/>
    <w:rsid w:val="00665493"/>
    <w:rsid w:val="00677A60"/>
    <w:rsid w:val="006812BD"/>
    <w:rsid w:val="006956F4"/>
    <w:rsid w:val="00695D48"/>
    <w:rsid w:val="006A55FB"/>
    <w:rsid w:val="006A5DA6"/>
    <w:rsid w:val="006E0916"/>
    <w:rsid w:val="006E35EC"/>
    <w:rsid w:val="0070395A"/>
    <w:rsid w:val="0070446E"/>
    <w:rsid w:val="0071048A"/>
    <w:rsid w:val="007111E5"/>
    <w:rsid w:val="00715BCF"/>
    <w:rsid w:val="007309A1"/>
    <w:rsid w:val="00734969"/>
    <w:rsid w:val="00741D0C"/>
    <w:rsid w:val="00741DD8"/>
    <w:rsid w:val="00763EBE"/>
    <w:rsid w:val="00764EB2"/>
    <w:rsid w:val="00767390"/>
    <w:rsid w:val="00794C59"/>
    <w:rsid w:val="00797F12"/>
    <w:rsid w:val="007A4DD7"/>
    <w:rsid w:val="007B6252"/>
    <w:rsid w:val="007C1707"/>
    <w:rsid w:val="007D2E33"/>
    <w:rsid w:val="007D3BE8"/>
    <w:rsid w:val="007D5754"/>
    <w:rsid w:val="007E663D"/>
    <w:rsid w:val="00827683"/>
    <w:rsid w:val="008311D3"/>
    <w:rsid w:val="00834453"/>
    <w:rsid w:val="008408CC"/>
    <w:rsid w:val="00844D6B"/>
    <w:rsid w:val="008532D0"/>
    <w:rsid w:val="00871C34"/>
    <w:rsid w:val="00892DA5"/>
    <w:rsid w:val="008953C9"/>
    <w:rsid w:val="008C3B78"/>
    <w:rsid w:val="008C60D0"/>
    <w:rsid w:val="008D12D7"/>
    <w:rsid w:val="008D3FF9"/>
    <w:rsid w:val="008F6EF9"/>
    <w:rsid w:val="009172AC"/>
    <w:rsid w:val="00924B5D"/>
    <w:rsid w:val="00932455"/>
    <w:rsid w:val="0094693C"/>
    <w:rsid w:val="00947732"/>
    <w:rsid w:val="00947BF2"/>
    <w:rsid w:val="00975592"/>
    <w:rsid w:val="00980893"/>
    <w:rsid w:val="009825EE"/>
    <w:rsid w:val="00986639"/>
    <w:rsid w:val="00995BC3"/>
    <w:rsid w:val="009B6CE0"/>
    <w:rsid w:val="009B7E26"/>
    <w:rsid w:val="009C05D0"/>
    <w:rsid w:val="009C38B2"/>
    <w:rsid w:val="009D130C"/>
    <w:rsid w:val="009D1E68"/>
    <w:rsid w:val="009D3C4C"/>
    <w:rsid w:val="009D4538"/>
    <w:rsid w:val="009D54ED"/>
    <w:rsid w:val="009E3C91"/>
    <w:rsid w:val="00A135DE"/>
    <w:rsid w:val="00A17AA5"/>
    <w:rsid w:val="00A40E6E"/>
    <w:rsid w:val="00A44337"/>
    <w:rsid w:val="00A45FB0"/>
    <w:rsid w:val="00A46329"/>
    <w:rsid w:val="00A473A3"/>
    <w:rsid w:val="00A53A57"/>
    <w:rsid w:val="00A73369"/>
    <w:rsid w:val="00A76AF5"/>
    <w:rsid w:val="00A7737D"/>
    <w:rsid w:val="00A84CCF"/>
    <w:rsid w:val="00AB56A8"/>
    <w:rsid w:val="00AC1122"/>
    <w:rsid w:val="00AC1227"/>
    <w:rsid w:val="00AC42AA"/>
    <w:rsid w:val="00AC684B"/>
    <w:rsid w:val="00AD235F"/>
    <w:rsid w:val="00AD6C40"/>
    <w:rsid w:val="00AF15DA"/>
    <w:rsid w:val="00B00C8E"/>
    <w:rsid w:val="00B1217C"/>
    <w:rsid w:val="00B14C10"/>
    <w:rsid w:val="00B15B3E"/>
    <w:rsid w:val="00B2685B"/>
    <w:rsid w:val="00B371E3"/>
    <w:rsid w:val="00B42AA7"/>
    <w:rsid w:val="00B52741"/>
    <w:rsid w:val="00B62E02"/>
    <w:rsid w:val="00B63882"/>
    <w:rsid w:val="00B63F48"/>
    <w:rsid w:val="00B65A8B"/>
    <w:rsid w:val="00B83A84"/>
    <w:rsid w:val="00B92CC3"/>
    <w:rsid w:val="00B94B13"/>
    <w:rsid w:val="00BA4388"/>
    <w:rsid w:val="00BC6127"/>
    <w:rsid w:val="00BD16EB"/>
    <w:rsid w:val="00BE42A6"/>
    <w:rsid w:val="00BE75A5"/>
    <w:rsid w:val="00BF0590"/>
    <w:rsid w:val="00C060C2"/>
    <w:rsid w:val="00C17F88"/>
    <w:rsid w:val="00C23C9B"/>
    <w:rsid w:val="00C27D5B"/>
    <w:rsid w:val="00C418DE"/>
    <w:rsid w:val="00C6536D"/>
    <w:rsid w:val="00C703A8"/>
    <w:rsid w:val="00C730A7"/>
    <w:rsid w:val="00C743AB"/>
    <w:rsid w:val="00C7452C"/>
    <w:rsid w:val="00C75217"/>
    <w:rsid w:val="00C91CEC"/>
    <w:rsid w:val="00C94765"/>
    <w:rsid w:val="00C96D61"/>
    <w:rsid w:val="00CC121C"/>
    <w:rsid w:val="00CF7668"/>
    <w:rsid w:val="00D0653F"/>
    <w:rsid w:val="00D23CCC"/>
    <w:rsid w:val="00D33785"/>
    <w:rsid w:val="00D33A11"/>
    <w:rsid w:val="00D374D7"/>
    <w:rsid w:val="00D41FD6"/>
    <w:rsid w:val="00D565FF"/>
    <w:rsid w:val="00D575A7"/>
    <w:rsid w:val="00D63039"/>
    <w:rsid w:val="00D63EDD"/>
    <w:rsid w:val="00D75AB6"/>
    <w:rsid w:val="00D851F4"/>
    <w:rsid w:val="00DA37B8"/>
    <w:rsid w:val="00DA7191"/>
    <w:rsid w:val="00DB092B"/>
    <w:rsid w:val="00DC70EB"/>
    <w:rsid w:val="00DC74D1"/>
    <w:rsid w:val="00DE0A96"/>
    <w:rsid w:val="00E01C01"/>
    <w:rsid w:val="00E77CCB"/>
    <w:rsid w:val="00E77D6E"/>
    <w:rsid w:val="00E922B8"/>
    <w:rsid w:val="00E95A47"/>
    <w:rsid w:val="00E97FFB"/>
    <w:rsid w:val="00EA73B1"/>
    <w:rsid w:val="00EC06C9"/>
    <w:rsid w:val="00EC1949"/>
    <w:rsid w:val="00EC5703"/>
    <w:rsid w:val="00EF15B1"/>
    <w:rsid w:val="00EF4FD8"/>
    <w:rsid w:val="00F0541F"/>
    <w:rsid w:val="00F07511"/>
    <w:rsid w:val="00F10F94"/>
    <w:rsid w:val="00F250D7"/>
    <w:rsid w:val="00F43EAE"/>
    <w:rsid w:val="00F474F3"/>
    <w:rsid w:val="00F838F0"/>
    <w:rsid w:val="00FA409F"/>
    <w:rsid w:val="00FA4395"/>
    <w:rsid w:val="00FA79FC"/>
    <w:rsid w:val="00FB3CE2"/>
    <w:rsid w:val="00FC38DB"/>
    <w:rsid w:val="00FC6F0F"/>
    <w:rsid w:val="00FD3005"/>
    <w:rsid w:val="00FF0DF2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511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F07511"/>
    <w:pPr>
      <w:keepNext/>
      <w:jc w:val="center"/>
      <w:outlineLvl w:val="0"/>
    </w:pPr>
    <w:rPr>
      <w:rFonts w:ascii="Brush Script MT" w:hAnsi="Brush Script MT"/>
      <w:sz w:val="44"/>
    </w:rPr>
  </w:style>
  <w:style w:type="paragraph" w:styleId="Ttulo2">
    <w:name w:val="heading 2"/>
    <w:basedOn w:val="Normal"/>
    <w:next w:val="Normal"/>
    <w:qFormat/>
    <w:rsid w:val="00F07511"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Ttulo3">
    <w:name w:val="heading 3"/>
    <w:basedOn w:val="Normal"/>
    <w:next w:val="Normal"/>
    <w:qFormat/>
    <w:rsid w:val="00F07511"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Ttulo4">
    <w:name w:val="heading 4"/>
    <w:basedOn w:val="Normal"/>
    <w:next w:val="Normal"/>
    <w:qFormat/>
    <w:rsid w:val="00F07511"/>
    <w:pPr>
      <w:keepNext/>
      <w:jc w:val="center"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Normal"/>
    <w:qFormat/>
    <w:rsid w:val="00F07511"/>
    <w:pPr>
      <w:keepNext/>
      <w:jc w:val="center"/>
      <w:outlineLvl w:val="4"/>
    </w:pPr>
    <w:rPr>
      <w:rFonts w:ascii="Bookman Old Style" w:hAnsi="Bookman Old Style"/>
      <w:b/>
      <w:i/>
      <w:sz w:val="32"/>
    </w:rPr>
  </w:style>
  <w:style w:type="paragraph" w:styleId="Ttulo6">
    <w:name w:val="heading 6"/>
    <w:basedOn w:val="Normal"/>
    <w:next w:val="Normal"/>
    <w:qFormat/>
    <w:rsid w:val="00F07511"/>
    <w:pPr>
      <w:keepNext/>
      <w:jc w:val="center"/>
      <w:outlineLvl w:val="5"/>
    </w:pPr>
    <w:rPr>
      <w:rFonts w:ascii="Bookman Old Style" w:hAnsi="Bookman Old Style"/>
      <w:b/>
      <w:i/>
      <w:sz w:val="36"/>
    </w:rPr>
  </w:style>
  <w:style w:type="paragraph" w:styleId="Ttulo7">
    <w:name w:val="heading 7"/>
    <w:basedOn w:val="Normal"/>
    <w:next w:val="Normal"/>
    <w:qFormat/>
    <w:rsid w:val="00F07511"/>
    <w:pPr>
      <w:keepNext/>
      <w:jc w:val="center"/>
      <w:outlineLvl w:val="6"/>
    </w:pPr>
    <w:rPr>
      <w:rFonts w:ascii="Bookman Old Style" w:hAnsi="Bookman Old Style"/>
      <w:b/>
      <w:sz w:val="36"/>
    </w:rPr>
  </w:style>
  <w:style w:type="paragraph" w:styleId="Ttulo8">
    <w:name w:val="heading 8"/>
    <w:basedOn w:val="Normal"/>
    <w:next w:val="Normal"/>
    <w:qFormat/>
    <w:rsid w:val="00F07511"/>
    <w:pPr>
      <w:keepNext/>
      <w:jc w:val="center"/>
      <w:outlineLvl w:val="7"/>
    </w:pPr>
    <w:rPr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07511"/>
    <w:pPr>
      <w:jc w:val="both"/>
    </w:pPr>
    <w:rPr>
      <w:rFonts w:ascii="Bookman Old Style" w:hAnsi="Bookman Old Style"/>
      <w:sz w:val="32"/>
    </w:rPr>
  </w:style>
  <w:style w:type="paragraph" w:styleId="Corpodetexto2">
    <w:name w:val="Body Text 2"/>
    <w:basedOn w:val="Normal"/>
    <w:rsid w:val="00F07511"/>
    <w:pPr>
      <w:spacing w:line="360" w:lineRule="auto"/>
      <w:jc w:val="both"/>
    </w:pPr>
    <w:rPr>
      <w:rFonts w:ascii="Bookman Old Style" w:hAnsi="Bookman Old Style"/>
      <w:i/>
    </w:rPr>
  </w:style>
  <w:style w:type="paragraph" w:styleId="Cabealho">
    <w:name w:val="header"/>
    <w:basedOn w:val="Normal"/>
    <w:rsid w:val="00F075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07511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F075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rsid w:val="00F07511"/>
    <w:pPr>
      <w:jc w:val="center"/>
    </w:pPr>
    <w:rPr>
      <w:rFonts w:ascii="Bookman Old Style" w:hAnsi="Bookman Old Style"/>
      <w:color w:val="FF0000"/>
      <w:sz w:val="32"/>
    </w:rPr>
  </w:style>
  <w:style w:type="paragraph" w:styleId="Textodebalo">
    <w:name w:val="Balloon Text"/>
    <w:basedOn w:val="Normal"/>
    <w:link w:val="TextodebaloChar"/>
    <w:rsid w:val="00C752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52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4616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523160"/>
    <w:rPr>
      <w:i/>
      <w:iCs/>
    </w:rPr>
  </w:style>
  <w:style w:type="table" w:styleId="Tabelacomgrade">
    <w:name w:val="Table Grid"/>
    <w:basedOn w:val="Tabelanormal"/>
    <w:rsid w:val="002D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71C3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rsid w:val="00567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511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F07511"/>
    <w:pPr>
      <w:keepNext/>
      <w:jc w:val="center"/>
      <w:outlineLvl w:val="0"/>
    </w:pPr>
    <w:rPr>
      <w:rFonts w:ascii="Brush Script MT" w:hAnsi="Brush Script MT"/>
      <w:sz w:val="44"/>
    </w:rPr>
  </w:style>
  <w:style w:type="paragraph" w:styleId="Ttulo2">
    <w:name w:val="heading 2"/>
    <w:basedOn w:val="Normal"/>
    <w:next w:val="Normal"/>
    <w:qFormat/>
    <w:rsid w:val="00F07511"/>
    <w:pPr>
      <w:keepNext/>
      <w:jc w:val="center"/>
      <w:outlineLvl w:val="1"/>
    </w:pPr>
    <w:rPr>
      <w:rFonts w:ascii="Bookman Old Style" w:hAnsi="Bookman Old Style"/>
      <w:b/>
      <w:sz w:val="32"/>
    </w:rPr>
  </w:style>
  <w:style w:type="paragraph" w:styleId="Ttulo3">
    <w:name w:val="heading 3"/>
    <w:basedOn w:val="Normal"/>
    <w:next w:val="Normal"/>
    <w:qFormat/>
    <w:rsid w:val="00F07511"/>
    <w:pPr>
      <w:keepNext/>
      <w:jc w:val="center"/>
      <w:outlineLvl w:val="2"/>
    </w:pPr>
    <w:rPr>
      <w:rFonts w:ascii="Bookman Old Style" w:hAnsi="Bookman Old Style"/>
      <w:sz w:val="32"/>
    </w:rPr>
  </w:style>
  <w:style w:type="paragraph" w:styleId="Ttulo4">
    <w:name w:val="heading 4"/>
    <w:basedOn w:val="Normal"/>
    <w:next w:val="Normal"/>
    <w:qFormat/>
    <w:rsid w:val="00F07511"/>
    <w:pPr>
      <w:keepNext/>
      <w:jc w:val="center"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Normal"/>
    <w:qFormat/>
    <w:rsid w:val="00F07511"/>
    <w:pPr>
      <w:keepNext/>
      <w:jc w:val="center"/>
      <w:outlineLvl w:val="4"/>
    </w:pPr>
    <w:rPr>
      <w:rFonts w:ascii="Bookman Old Style" w:hAnsi="Bookman Old Style"/>
      <w:b/>
      <w:i/>
      <w:sz w:val="32"/>
    </w:rPr>
  </w:style>
  <w:style w:type="paragraph" w:styleId="Ttulo6">
    <w:name w:val="heading 6"/>
    <w:basedOn w:val="Normal"/>
    <w:next w:val="Normal"/>
    <w:qFormat/>
    <w:rsid w:val="00F07511"/>
    <w:pPr>
      <w:keepNext/>
      <w:jc w:val="center"/>
      <w:outlineLvl w:val="5"/>
    </w:pPr>
    <w:rPr>
      <w:rFonts w:ascii="Bookman Old Style" w:hAnsi="Bookman Old Style"/>
      <w:b/>
      <w:i/>
      <w:sz w:val="36"/>
    </w:rPr>
  </w:style>
  <w:style w:type="paragraph" w:styleId="Ttulo7">
    <w:name w:val="heading 7"/>
    <w:basedOn w:val="Normal"/>
    <w:next w:val="Normal"/>
    <w:qFormat/>
    <w:rsid w:val="00F07511"/>
    <w:pPr>
      <w:keepNext/>
      <w:jc w:val="center"/>
      <w:outlineLvl w:val="6"/>
    </w:pPr>
    <w:rPr>
      <w:rFonts w:ascii="Bookman Old Style" w:hAnsi="Bookman Old Style"/>
      <w:b/>
      <w:sz w:val="36"/>
    </w:rPr>
  </w:style>
  <w:style w:type="paragraph" w:styleId="Ttulo8">
    <w:name w:val="heading 8"/>
    <w:basedOn w:val="Normal"/>
    <w:next w:val="Normal"/>
    <w:qFormat/>
    <w:rsid w:val="00F07511"/>
    <w:pPr>
      <w:keepNext/>
      <w:jc w:val="center"/>
      <w:outlineLvl w:val="7"/>
    </w:pPr>
    <w:rPr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07511"/>
    <w:pPr>
      <w:jc w:val="both"/>
    </w:pPr>
    <w:rPr>
      <w:rFonts w:ascii="Bookman Old Style" w:hAnsi="Bookman Old Style"/>
      <w:sz w:val="32"/>
    </w:rPr>
  </w:style>
  <w:style w:type="paragraph" w:styleId="Corpodetexto2">
    <w:name w:val="Body Text 2"/>
    <w:basedOn w:val="Normal"/>
    <w:rsid w:val="00F07511"/>
    <w:pPr>
      <w:spacing w:line="360" w:lineRule="auto"/>
      <w:jc w:val="both"/>
    </w:pPr>
    <w:rPr>
      <w:rFonts w:ascii="Bookman Old Style" w:hAnsi="Bookman Old Style"/>
      <w:i/>
    </w:rPr>
  </w:style>
  <w:style w:type="paragraph" w:styleId="Cabealho">
    <w:name w:val="header"/>
    <w:basedOn w:val="Normal"/>
    <w:rsid w:val="00F075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07511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F075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rsid w:val="00F07511"/>
    <w:pPr>
      <w:jc w:val="center"/>
    </w:pPr>
    <w:rPr>
      <w:rFonts w:ascii="Bookman Old Style" w:hAnsi="Bookman Old Style"/>
      <w:color w:val="FF0000"/>
      <w:sz w:val="32"/>
    </w:rPr>
  </w:style>
  <w:style w:type="paragraph" w:styleId="Textodebalo">
    <w:name w:val="Balloon Text"/>
    <w:basedOn w:val="Normal"/>
    <w:link w:val="TextodebaloChar"/>
    <w:rsid w:val="00C752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52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24616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523160"/>
    <w:rPr>
      <w:i/>
      <w:iCs/>
    </w:rPr>
  </w:style>
  <w:style w:type="table" w:styleId="Tabelacomgrade">
    <w:name w:val="Table Grid"/>
    <w:basedOn w:val="Tabelanormal"/>
    <w:rsid w:val="002D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71C3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rsid w:val="00567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&#231;&#227;o\Meus%20documentos\Autoriza&#231;&#227;o%20Tax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29E24AA-2D51-4807-A524-608A11BA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Autorização Taxi</Template>
  <TotalTime>1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Administração</dc:creator>
  <cp:lastModifiedBy>Pref Bom Sucesso</cp:lastModifiedBy>
  <cp:revision>3</cp:revision>
  <cp:lastPrinted>2019-07-26T17:57:00Z</cp:lastPrinted>
  <dcterms:created xsi:type="dcterms:W3CDTF">2019-07-26T17:56:00Z</dcterms:created>
  <dcterms:modified xsi:type="dcterms:W3CDTF">2019-07-26T17:57:00Z</dcterms:modified>
</cp:coreProperties>
</file>